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67B5" w14:textId="17B4825C" w:rsidR="005A3612" w:rsidRPr="00881A7A" w:rsidRDefault="00E92FC2">
      <w:pPr>
        <w:pStyle w:val="Ondertitel"/>
        <w:rPr>
          <w:rFonts w:ascii="Lucida Handwriting" w:hAnsi="Lucida Handwriting"/>
          <w:color w:val="6AC7C9" w:themeColor="accent2"/>
        </w:rPr>
      </w:pPr>
      <w:r w:rsidRPr="00881A7A">
        <w:rPr>
          <w:rFonts w:ascii="Lucida Handwriting" w:hAnsi="Lucida Handwriting"/>
          <w:color w:val="6AC7C9" w:themeColor="accent2"/>
        </w:rPr>
        <w:t xml:space="preserve">Algemene voorwaarden </w:t>
      </w:r>
    </w:p>
    <w:p w14:paraId="4C92C321" w14:textId="77777777" w:rsidR="00E92FC2" w:rsidRDefault="00E92FC2">
      <w:pPr>
        <w:pStyle w:val="p1"/>
        <w:divId w:val="1335916693"/>
      </w:pPr>
      <w:r>
        <w:rPr>
          <w:rStyle w:val="s1"/>
        </w:rPr>
        <w:t>Inhoudsopgave:</w:t>
      </w:r>
    </w:p>
    <w:p w14:paraId="35549CD6" w14:textId="77777777" w:rsidR="00E92FC2" w:rsidRDefault="00E92FC2">
      <w:pPr>
        <w:pStyle w:val="p1"/>
        <w:divId w:val="1335916693"/>
      </w:pPr>
      <w:r>
        <w:rPr>
          <w:rStyle w:val="s1"/>
        </w:rPr>
        <w:t>Artikel   1 – Definities</w:t>
      </w:r>
    </w:p>
    <w:p w14:paraId="0A117B0A" w14:textId="77777777" w:rsidR="00E92FC2" w:rsidRDefault="00E92FC2">
      <w:pPr>
        <w:pStyle w:val="p1"/>
        <w:divId w:val="1335916693"/>
      </w:pPr>
      <w:r>
        <w:rPr>
          <w:rStyle w:val="s1"/>
        </w:rPr>
        <w:t>Artikel   2 – Identiteit van de ondernemer</w:t>
      </w:r>
    </w:p>
    <w:p w14:paraId="5BA9D213" w14:textId="77777777" w:rsidR="00E92FC2" w:rsidRDefault="00E92FC2">
      <w:pPr>
        <w:pStyle w:val="p1"/>
        <w:divId w:val="1335916693"/>
      </w:pPr>
      <w:r>
        <w:rPr>
          <w:rStyle w:val="s1"/>
        </w:rPr>
        <w:t>Artikel   3 – Toepasselijkheid</w:t>
      </w:r>
    </w:p>
    <w:p w14:paraId="1CECF986" w14:textId="77777777" w:rsidR="00E92FC2" w:rsidRDefault="00E92FC2">
      <w:pPr>
        <w:pStyle w:val="p1"/>
        <w:divId w:val="1335916693"/>
      </w:pPr>
      <w:r>
        <w:rPr>
          <w:rStyle w:val="s1"/>
        </w:rPr>
        <w:t>Artikel   4 – Het aanbod</w:t>
      </w:r>
    </w:p>
    <w:p w14:paraId="4A2D3C42" w14:textId="77777777" w:rsidR="00E92FC2" w:rsidRDefault="00E92FC2">
      <w:pPr>
        <w:pStyle w:val="p1"/>
        <w:divId w:val="1335916693"/>
      </w:pPr>
      <w:r>
        <w:rPr>
          <w:rStyle w:val="s1"/>
        </w:rPr>
        <w:t>Artikel   5 – De overeenkomst</w:t>
      </w:r>
    </w:p>
    <w:p w14:paraId="446D7AC1" w14:textId="77777777" w:rsidR="00E92FC2" w:rsidRDefault="00E92FC2">
      <w:pPr>
        <w:pStyle w:val="p1"/>
        <w:divId w:val="1335916693"/>
      </w:pPr>
      <w:r>
        <w:rPr>
          <w:rStyle w:val="s1"/>
        </w:rPr>
        <w:t>Artikel   6 – Herroepingsrecht</w:t>
      </w:r>
    </w:p>
    <w:p w14:paraId="370B2298" w14:textId="77777777" w:rsidR="00E92FC2" w:rsidRDefault="00E92FC2">
      <w:pPr>
        <w:pStyle w:val="p1"/>
        <w:divId w:val="1335916693"/>
      </w:pPr>
      <w:r>
        <w:rPr>
          <w:rStyle w:val="s1"/>
        </w:rPr>
        <w:t>Artikel   7 – Kosten in geval van herroeping</w:t>
      </w:r>
    </w:p>
    <w:p w14:paraId="413AEAF3" w14:textId="77777777" w:rsidR="00E92FC2" w:rsidRDefault="00E92FC2">
      <w:pPr>
        <w:pStyle w:val="p1"/>
        <w:divId w:val="1335916693"/>
      </w:pPr>
      <w:r>
        <w:rPr>
          <w:rStyle w:val="s1"/>
        </w:rPr>
        <w:t>Artikel   8 – Uitsluiting herroepingsrecht</w:t>
      </w:r>
    </w:p>
    <w:p w14:paraId="0C543BEE" w14:textId="77777777" w:rsidR="00E92FC2" w:rsidRDefault="00E92FC2">
      <w:pPr>
        <w:pStyle w:val="p1"/>
        <w:divId w:val="1335916693"/>
      </w:pPr>
      <w:r>
        <w:rPr>
          <w:rStyle w:val="s1"/>
        </w:rPr>
        <w:t>Artikel   9 – De prijs</w:t>
      </w:r>
    </w:p>
    <w:p w14:paraId="168BD029" w14:textId="77777777" w:rsidR="00E92FC2" w:rsidRDefault="00E92FC2">
      <w:pPr>
        <w:pStyle w:val="p1"/>
        <w:divId w:val="1335916693"/>
      </w:pPr>
      <w:r>
        <w:rPr>
          <w:rStyle w:val="s1"/>
        </w:rPr>
        <w:t>Artikel 10 – Conformiteit en garantie</w:t>
      </w:r>
    </w:p>
    <w:p w14:paraId="0CBD7F4D" w14:textId="77777777" w:rsidR="00E92FC2" w:rsidRDefault="00E92FC2">
      <w:pPr>
        <w:pStyle w:val="p1"/>
        <w:divId w:val="1335916693"/>
      </w:pPr>
      <w:r>
        <w:rPr>
          <w:rStyle w:val="s1"/>
        </w:rPr>
        <w:t>Artikel 11 – Levering en uitvoering</w:t>
      </w:r>
    </w:p>
    <w:p w14:paraId="5CC96E9C" w14:textId="77777777" w:rsidR="00E92FC2" w:rsidRDefault="00E92FC2">
      <w:pPr>
        <w:pStyle w:val="p1"/>
        <w:divId w:val="1335916693"/>
      </w:pPr>
      <w:r>
        <w:rPr>
          <w:rStyle w:val="s1"/>
        </w:rPr>
        <w:t xml:space="preserve">Artikel 12 – </w:t>
      </w:r>
      <w:proofErr w:type="spellStart"/>
      <w:r>
        <w:rPr>
          <w:rStyle w:val="s1"/>
        </w:rPr>
        <w:t>Duurtransacties</w:t>
      </w:r>
      <w:proofErr w:type="spellEnd"/>
      <w:r>
        <w:rPr>
          <w:rStyle w:val="s1"/>
        </w:rPr>
        <w:t>: duur, opzegging en verlenging</w:t>
      </w:r>
    </w:p>
    <w:p w14:paraId="36A53502" w14:textId="77777777" w:rsidR="00E92FC2" w:rsidRDefault="00E92FC2">
      <w:pPr>
        <w:pStyle w:val="p1"/>
        <w:divId w:val="1335916693"/>
      </w:pPr>
      <w:r>
        <w:rPr>
          <w:rStyle w:val="s1"/>
        </w:rPr>
        <w:t>Artikel 13 – Betaling</w:t>
      </w:r>
    </w:p>
    <w:p w14:paraId="7AEF5B80" w14:textId="77777777" w:rsidR="00E92FC2" w:rsidRDefault="00E92FC2">
      <w:pPr>
        <w:pStyle w:val="p1"/>
        <w:divId w:val="1335916693"/>
      </w:pPr>
      <w:r>
        <w:rPr>
          <w:rStyle w:val="s1"/>
        </w:rPr>
        <w:t>Artikel 14 – Klachtenregeling</w:t>
      </w:r>
    </w:p>
    <w:p w14:paraId="4B962C2B" w14:textId="77777777" w:rsidR="00E92FC2" w:rsidRDefault="00E92FC2">
      <w:pPr>
        <w:pStyle w:val="p1"/>
        <w:divId w:val="1335916693"/>
      </w:pPr>
      <w:r>
        <w:rPr>
          <w:rStyle w:val="s1"/>
        </w:rPr>
        <w:t>Artikel 15 – Geschillen</w:t>
      </w:r>
    </w:p>
    <w:p w14:paraId="5B295266" w14:textId="77777777" w:rsidR="00E92FC2" w:rsidRDefault="00E92FC2">
      <w:pPr>
        <w:pStyle w:val="p1"/>
        <w:divId w:val="1335916693"/>
      </w:pPr>
      <w:r>
        <w:rPr>
          <w:rStyle w:val="s1"/>
        </w:rPr>
        <w:t>Artikel 16 – Aanvullende of afwijkende bepalingen</w:t>
      </w:r>
    </w:p>
    <w:p w14:paraId="5B4AF8A8" w14:textId="77777777" w:rsidR="00E92FC2" w:rsidRDefault="00E92FC2">
      <w:pPr>
        <w:pStyle w:val="p1"/>
        <w:divId w:val="1335916693"/>
      </w:pPr>
      <w:r>
        <w:rPr>
          <w:rStyle w:val="s1"/>
        </w:rPr>
        <w:t> </w:t>
      </w:r>
    </w:p>
    <w:p w14:paraId="66322A8F" w14:textId="77777777" w:rsidR="00E92FC2" w:rsidRDefault="00E92FC2">
      <w:pPr>
        <w:pStyle w:val="p1"/>
        <w:divId w:val="1335916693"/>
      </w:pPr>
      <w:r>
        <w:rPr>
          <w:rStyle w:val="s1"/>
        </w:rPr>
        <w:t>Artikel 1 – Definities</w:t>
      </w:r>
    </w:p>
    <w:p w14:paraId="2D978E83" w14:textId="77777777" w:rsidR="00E92FC2" w:rsidRDefault="00E92FC2">
      <w:pPr>
        <w:pStyle w:val="p1"/>
        <w:divId w:val="1335916693"/>
      </w:pPr>
      <w:r>
        <w:rPr>
          <w:rStyle w:val="s1"/>
        </w:rPr>
        <w:t>In deze voorwaarden wordt verstaan onder:</w:t>
      </w:r>
    </w:p>
    <w:p w14:paraId="2A42F3E9" w14:textId="77777777" w:rsidR="00E92FC2" w:rsidRDefault="00E92FC2" w:rsidP="00E92FC2">
      <w:pPr>
        <w:pStyle w:val="li1"/>
        <w:numPr>
          <w:ilvl w:val="0"/>
          <w:numId w:val="17"/>
        </w:numPr>
        <w:divId w:val="1335916693"/>
        <w:rPr>
          <w:rFonts w:eastAsia="Times New Roman"/>
        </w:rPr>
      </w:pPr>
      <w:r>
        <w:rPr>
          <w:rStyle w:val="s1"/>
          <w:rFonts w:eastAsia="Times New Roman"/>
        </w:rPr>
        <w:t>Bedenktijd: de termijn waarbinnen de consument gebruik kan maken van zijn herroepingsrecht;</w:t>
      </w:r>
    </w:p>
    <w:p w14:paraId="6593ED96" w14:textId="77777777" w:rsidR="00E92FC2" w:rsidRDefault="00E92FC2" w:rsidP="00E92FC2">
      <w:pPr>
        <w:pStyle w:val="li1"/>
        <w:numPr>
          <w:ilvl w:val="0"/>
          <w:numId w:val="17"/>
        </w:numPr>
        <w:divId w:val="1335916693"/>
        <w:rPr>
          <w:rFonts w:eastAsia="Times New Roman"/>
        </w:rPr>
      </w:pPr>
      <w:r>
        <w:rPr>
          <w:rStyle w:val="s1"/>
          <w:rFonts w:eastAsia="Times New Roman"/>
        </w:rPr>
        <w:t>Consument: de natuurlijke persoon die niet handelt in de uitoefening van beroep of bedrijf en een overeenkomst op afstand aangaat met de ondernemer;</w:t>
      </w:r>
    </w:p>
    <w:p w14:paraId="770E7951" w14:textId="77777777" w:rsidR="00E92FC2" w:rsidRDefault="00E92FC2" w:rsidP="00E92FC2">
      <w:pPr>
        <w:pStyle w:val="li1"/>
        <w:numPr>
          <w:ilvl w:val="0"/>
          <w:numId w:val="17"/>
        </w:numPr>
        <w:divId w:val="1335916693"/>
        <w:rPr>
          <w:rFonts w:eastAsia="Times New Roman"/>
        </w:rPr>
      </w:pPr>
      <w:r>
        <w:rPr>
          <w:rStyle w:val="s1"/>
          <w:rFonts w:eastAsia="Times New Roman"/>
        </w:rPr>
        <w:t>Dag: kalenderdag;</w:t>
      </w:r>
    </w:p>
    <w:p w14:paraId="015112DD" w14:textId="77777777" w:rsidR="00E92FC2" w:rsidRDefault="00E92FC2" w:rsidP="00E92FC2">
      <w:pPr>
        <w:pStyle w:val="li1"/>
        <w:numPr>
          <w:ilvl w:val="0"/>
          <w:numId w:val="17"/>
        </w:numPr>
        <w:divId w:val="1335916693"/>
        <w:rPr>
          <w:rFonts w:eastAsia="Times New Roman"/>
        </w:rPr>
      </w:pPr>
      <w:proofErr w:type="spellStart"/>
      <w:r>
        <w:rPr>
          <w:rStyle w:val="s1"/>
          <w:rFonts w:eastAsia="Times New Roman"/>
        </w:rPr>
        <w:t>Duurtransactie</w:t>
      </w:r>
      <w:proofErr w:type="spellEnd"/>
      <w:r>
        <w:rPr>
          <w:rStyle w:val="s1"/>
          <w:rFonts w:eastAsia="Times New Roman"/>
        </w:rPr>
        <w:t>: een overeenkomst op afstand met betrekking tot een reeks van producten en/of diensten, waarvan de leverings- en/of afnameverplichting in de tijd is gespreid;</w:t>
      </w:r>
    </w:p>
    <w:p w14:paraId="1E4D541F" w14:textId="77777777" w:rsidR="00E92FC2" w:rsidRDefault="00E92FC2" w:rsidP="00E92FC2">
      <w:pPr>
        <w:pStyle w:val="li1"/>
        <w:numPr>
          <w:ilvl w:val="0"/>
          <w:numId w:val="17"/>
        </w:numPr>
        <w:divId w:val="1335916693"/>
        <w:rPr>
          <w:rFonts w:eastAsia="Times New Roman"/>
        </w:rPr>
      </w:pPr>
      <w:r>
        <w:rPr>
          <w:rStyle w:val="s1"/>
          <w:rFonts w:eastAsia="Times New Roman"/>
        </w:rPr>
        <w:t>Duurzame gegevensdrager: elk middel dat de consument of ondernemer in staat stelt om informatie die aan hem persoonlijk is gericht, op te slaan op een manier die toekomstige raadpleging en ongewijzigde reproductie van de opgeslagen informatie mogelijk maakt.</w:t>
      </w:r>
    </w:p>
    <w:p w14:paraId="17A0E6B5" w14:textId="77777777" w:rsidR="00E92FC2" w:rsidRDefault="00E92FC2" w:rsidP="00E92FC2">
      <w:pPr>
        <w:pStyle w:val="li1"/>
        <w:numPr>
          <w:ilvl w:val="0"/>
          <w:numId w:val="17"/>
        </w:numPr>
        <w:divId w:val="1335916693"/>
        <w:rPr>
          <w:rFonts w:eastAsia="Times New Roman"/>
        </w:rPr>
      </w:pPr>
      <w:r>
        <w:rPr>
          <w:rStyle w:val="s1"/>
          <w:rFonts w:eastAsia="Times New Roman"/>
        </w:rPr>
        <w:t>Herroepingsrecht: de mogelijkheid voor de consument om binnen de bedenktijd af te zien van de overeenkomst op afstand;</w:t>
      </w:r>
    </w:p>
    <w:p w14:paraId="12BF6AA3" w14:textId="77777777" w:rsidR="00E92FC2" w:rsidRDefault="00E92FC2" w:rsidP="00E92FC2">
      <w:pPr>
        <w:pStyle w:val="li1"/>
        <w:numPr>
          <w:ilvl w:val="0"/>
          <w:numId w:val="17"/>
        </w:numPr>
        <w:divId w:val="1335916693"/>
        <w:rPr>
          <w:rFonts w:eastAsia="Times New Roman"/>
        </w:rPr>
      </w:pPr>
      <w:r>
        <w:rPr>
          <w:rStyle w:val="s1"/>
          <w:rFonts w:eastAsia="Times New Roman"/>
        </w:rPr>
        <w:t>Modelformulier: het modelformulier voor herroeping die de ondernemer ter beschikking stelt die een consument kan invullen wanneer hij gebruik wil maken van zijn herroepingsrecht.</w:t>
      </w:r>
    </w:p>
    <w:p w14:paraId="546AA5E0" w14:textId="77777777" w:rsidR="00E92FC2" w:rsidRPr="005A3612" w:rsidRDefault="00E92FC2" w:rsidP="00E92FC2">
      <w:pPr>
        <w:pStyle w:val="li1"/>
        <w:numPr>
          <w:ilvl w:val="0"/>
          <w:numId w:val="17"/>
        </w:numPr>
        <w:divId w:val="1335916693"/>
        <w:rPr>
          <w:rStyle w:val="s1"/>
          <w:rFonts w:ascii=".AppleSystemUIFont" w:eastAsia="Times New Roman" w:hAnsi=".AppleSystemUIFont"/>
        </w:rPr>
      </w:pPr>
      <w:r>
        <w:rPr>
          <w:rStyle w:val="s1"/>
          <w:rFonts w:eastAsia="Times New Roman"/>
        </w:rPr>
        <w:t>Ondernemer: de natuurlijke of rechtspersoon die producten en/of diensten op afstand aan consumenten aanbiedt;</w:t>
      </w:r>
    </w:p>
    <w:p w14:paraId="3D4E15F3" w14:textId="77777777" w:rsidR="005A3612" w:rsidRDefault="005A3612" w:rsidP="005A3612">
      <w:pPr>
        <w:pStyle w:val="li1"/>
        <w:divId w:val="1335916693"/>
        <w:rPr>
          <w:rFonts w:eastAsia="Times New Roman"/>
        </w:rPr>
      </w:pPr>
    </w:p>
    <w:p w14:paraId="1A6A5C7B" w14:textId="77777777" w:rsidR="00E92FC2" w:rsidRDefault="00E92FC2" w:rsidP="00E92FC2">
      <w:pPr>
        <w:pStyle w:val="li1"/>
        <w:numPr>
          <w:ilvl w:val="0"/>
          <w:numId w:val="17"/>
        </w:numPr>
        <w:divId w:val="1335916693"/>
        <w:rPr>
          <w:rFonts w:eastAsia="Times New Roman"/>
        </w:rPr>
      </w:pPr>
      <w:r>
        <w:rPr>
          <w:rStyle w:val="s1"/>
          <w:rFonts w:eastAsia="Times New Roman"/>
        </w:rPr>
        <w:lastRenderedPageBreak/>
        <w:t>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7D6A8B3C" w14:textId="77777777" w:rsidR="00E92FC2" w:rsidRDefault="00E92FC2" w:rsidP="00E92FC2">
      <w:pPr>
        <w:pStyle w:val="li1"/>
        <w:numPr>
          <w:ilvl w:val="0"/>
          <w:numId w:val="17"/>
        </w:numPr>
        <w:divId w:val="1335916693"/>
        <w:rPr>
          <w:rFonts w:eastAsia="Times New Roman"/>
        </w:rPr>
      </w:pPr>
      <w:r>
        <w:rPr>
          <w:rStyle w:val="s1"/>
          <w:rFonts w:eastAsia="Times New Roman"/>
        </w:rPr>
        <w:t>Techniek voor communicatie op afstand: middel dat kan worden gebruikt voor het sluiten van een overeenkomst, zonder dat consument en ondernemer gelijktijdig in dezelfde ruimte zijn samengekomen.</w:t>
      </w:r>
    </w:p>
    <w:p w14:paraId="7B6C719B" w14:textId="77777777" w:rsidR="00E92FC2" w:rsidRDefault="00E92FC2" w:rsidP="00E92FC2">
      <w:pPr>
        <w:pStyle w:val="li1"/>
        <w:numPr>
          <w:ilvl w:val="0"/>
          <w:numId w:val="17"/>
        </w:numPr>
        <w:divId w:val="1335916693"/>
        <w:rPr>
          <w:rFonts w:eastAsia="Times New Roman"/>
        </w:rPr>
      </w:pPr>
      <w:r>
        <w:rPr>
          <w:rStyle w:val="s1"/>
          <w:rFonts w:eastAsia="Times New Roman"/>
        </w:rPr>
        <w:t>Algemene Voorwaarden: de onderhavige Algemene Voorwaarden van de ondernemer.</w:t>
      </w:r>
    </w:p>
    <w:p w14:paraId="0A4F4E68" w14:textId="77777777" w:rsidR="00E92FC2" w:rsidRDefault="00E92FC2">
      <w:pPr>
        <w:pStyle w:val="p1"/>
        <w:divId w:val="1335916693"/>
      </w:pPr>
      <w:r>
        <w:rPr>
          <w:rStyle w:val="s1"/>
        </w:rPr>
        <w:t> </w:t>
      </w:r>
    </w:p>
    <w:p w14:paraId="1F7FB271" w14:textId="77777777" w:rsidR="00E92FC2" w:rsidRDefault="00E92FC2">
      <w:pPr>
        <w:pStyle w:val="p1"/>
        <w:divId w:val="1335916693"/>
      </w:pPr>
      <w:r>
        <w:rPr>
          <w:rStyle w:val="s1"/>
        </w:rPr>
        <w:t>Artikel 2 – Identiteit van de ondernemer</w:t>
      </w:r>
    </w:p>
    <w:p w14:paraId="00ED578C" w14:textId="0E4EE3B8" w:rsidR="00E92FC2" w:rsidRDefault="00681B43">
      <w:pPr>
        <w:pStyle w:val="p1"/>
        <w:divId w:val="1335916693"/>
      </w:pPr>
      <w:r>
        <w:rPr>
          <w:rStyle w:val="s1"/>
        </w:rPr>
        <w:t>Claudie-kids</w:t>
      </w:r>
    </w:p>
    <w:p w14:paraId="2C4435B5" w14:textId="57F4CC91" w:rsidR="00E92FC2" w:rsidRDefault="009F2B64">
      <w:pPr>
        <w:pStyle w:val="p1"/>
        <w:divId w:val="1335916693"/>
      </w:pPr>
      <w:r>
        <w:rPr>
          <w:rStyle w:val="s1"/>
        </w:rPr>
        <w:t>Loon op Zand</w:t>
      </w:r>
    </w:p>
    <w:p w14:paraId="0AB04B8C" w14:textId="52605297" w:rsidR="00E92FC2" w:rsidRDefault="00E92FC2">
      <w:pPr>
        <w:pStyle w:val="p1"/>
        <w:divId w:val="1335916693"/>
      </w:pPr>
      <w:r>
        <w:rPr>
          <w:rStyle w:val="s1"/>
        </w:rPr>
        <w:t>E-mailadres: info@</w:t>
      </w:r>
      <w:r w:rsidR="009F2B64">
        <w:rPr>
          <w:rStyle w:val="s1"/>
        </w:rPr>
        <w:t>claudie-kids.nl</w:t>
      </w:r>
    </w:p>
    <w:p w14:paraId="284F0158" w14:textId="3B71F3B0" w:rsidR="00E92FC2" w:rsidRDefault="00E92FC2">
      <w:pPr>
        <w:pStyle w:val="p1"/>
        <w:divId w:val="1335916693"/>
      </w:pPr>
      <w:r>
        <w:rPr>
          <w:rStyle w:val="s1"/>
        </w:rPr>
        <w:t xml:space="preserve">KvK-nummer: </w:t>
      </w:r>
      <w:r w:rsidR="003A6B79">
        <w:rPr>
          <w:rStyle w:val="s1"/>
        </w:rPr>
        <w:t>72928581</w:t>
      </w:r>
    </w:p>
    <w:p w14:paraId="79F34B61" w14:textId="7BB82733" w:rsidR="00E92FC2" w:rsidRDefault="00E92FC2">
      <w:pPr>
        <w:pStyle w:val="p1"/>
        <w:divId w:val="1335916693"/>
      </w:pPr>
      <w:r>
        <w:rPr>
          <w:rStyle w:val="s1"/>
        </w:rPr>
        <w:t xml:space="preserve">Btw-identificatienummer: </w:t>
      </w:r>
      <w:r w:rsidR="004D614D">
        <w:rPr>
          <w:rStyle w:val="s1"/>
        </w:rPr>
        <w:t>NL</w:t>
      </w:r>
      <w:r w:rsidR="00412C4A">
        <w:rPr>
          <w:rStyle w:val="s1"/>
        </w:rPr>
        <w:t>004919442B66</w:t>
      </w:r>
    </w:p>
    <w:p w14:paraId="059FD435" w14:textId="77777777" w:rsidR="00E92FC2" w:rsidRDefault="00E92FC2">
      <w:pPr>
        <w:pStyle w:val="p1"/>
        <w:divId w:val="1335916693"/>
      </w:pPr>
      <w:r>
        <w:rPr>
          <w:rStyle w:val="s1"/>
        </w:rPr>
        <w:t> </w:t>
      </w:r>
    </w:p>
    <w:p w14:paraId="5F9CB46B" w14:textId="77777777" w:rsidR="00E92FC2" w:rsidRDefault="00E92FC2">
      <w:pPr>
        <w:pStyle w:val="p1"/>
        <w:divId w:val="1335916693"/>
      </w:pPr>
      <w:r>
        <w:rPr>
          <w:rStyle w:val="s1"/>
        </w:rPr>
        <w:t>Indien de activiteit van de ondernemer is onderworpen aan een relevant vergunningstelsel: de</w:t>
      </w:r>
    </w:p>
    <w:p w14:paraId="19C24B6F" w14:textId="77777777" w:rsidR="00E92FC2" w:rsidRDefault="00E92FC2">
      <w:pPr>
        <w:pStyle w:val="p1"/>
        <w:divId w:val="1335916693"/>
      </w:pPr>
      <w:r>
        <w:rPr>
          <w:rStyle w:val="s1"/>
        </w:rPr>
        <w:t>gegevens over de toezichthoudende autoriteit:</w:t>
      </w:r>
    </w:p>
    <w:p w14:paraId="4DD49DA4" w14:textId="77777777" w:rsidR="00E92FC2" w:rsidRDefault="00E92FC2">
      <w:pPr>
        <w:pStyle w:val="p1"/>
        <w:divId w:val="1335916693"/>
      </w:pPr>
      <w:r>
        <w:rPr>
          <w:rStyle w:val="s1"/>
        </w:rPr>
        <w:t> </w:t>
      </w:r>
    </w:p>
    <w:p w14:paraId="70B07EE2" w14:textId="77777777" w:rsidR="00E92FC2" w:rsidRDefault="00E92FC2">
      <w:pPr>
        <w:pStyle w:val="p1"/>
        <w:divId w:val="1335916693"/>
      </w:pPr>
      <w:r>
        <w:rPr>
          <w:rStyle w:val="s1"/>
        </w:rPr>
        <w:t>Indien de ondernemer een gereglementeerd beroep uitoefent:</w:t>
      </w:r>
    </w:p>
    <w:p w14:paraId="3E0089EE" w14:textId="77777777" w:rsidR="00E92FC2" w:rsidRDefault="00E92FC2">
      <w:pPr>
        <w:pStyle w:val="p1"/>
        <w:divId w:val="1335916693"/>
      </w:pPr>
      <w:r>
        <w:rPr>
          <w:rStyle w:val="s1"/>
        </w:rPr>
        <w:t>–       de beroepsvereniging of -organisatie waarbij hij is aangesloten;</w:t>
      </w:r>
    </w:p>
    <w:p w14:paraId="35B8439B" w14:textId="77777777" w:rsidR="00E92FC2" w:rsidRDefault="00E92FC2">
      <w:pPr>
        <w:pStyle w:val="p1"/>
        <w:divId w:val="1335916693"/>
      </w:pPr>
      <w:r>
        <w:rPr>
          <w:rStyle w:val="s1"/>
        </w:rPr>
        <w:t>–       de beroepstitel, de plaats in de EU of de Europese Economische Ruimte waar deze is toegekend;</w:t>
      </w:r>
    </w:p>
    <w:p w14:paraId="79066A78" w14:textId="77777777" w:rsidR="00E92FC2" w:rsidRDefault="00E92FC2">
      <w:pPr>
        <w:pStyle w:val="p1"/>
        <w:divId w:val="1335916693"/>
      </w:pPr>
      <w:r>
        <w:rPr>
          <w:rStyle w:val="s1"/>
        </w:rPr>
        <w:t>–       een verwijzing naar de beroepsregels die in Nederland van toepassing zijn en aanwijzingen waar en hoe deze beroepsregels toegankelijk zijn.</w:t>
      </w:r>
    </w:p>
    <w:p w14:paraId="062F83A5" w14:textId="77777777" w:rsidR="00E92FC2" w:rsidRDefault="00E92FC2">
      <w:pPr>
        <w:pStyle w:val="p1"/>
        <w:divId w:val="1335916693"/>
      </w:pPr>
      <w:r>
        <w:rPr>
          <w:rStyle w:val="s1"/>
        </w:rPr>
        <w:t> </w:t>
      </w:r>
    </w:p>
    <w:p w14:paraId="67DA02C4" w14:textId="77777777" w:rsidR="00E92FC2" w:rsidRDefault="00E92FC2">
      <w:pPr>
        <w:pStyle w:val="p1"/>
        <w:divId w:val="1335916693"/>
      </w:pPr>
      <w:r>
        <w:rPr>
          <w:rStyle w:val="s1"/>
        </w:rPr>
        <w:t>Artikel 3 – Toepasselijkheid</w:t>
      </w:r>
    </w:p>
    <w:p w14:paraId="31A91164" w14:textId="77777777" w:rsidR="00E92FC2" w:rsidRDefault="00E92FC2" w:rsidP="00E92FC2">
      <w:pPr>
        <w:pStyle w:val="li1"/>
        <w:numPr>
          <w:ilvl w:val="0"/>
          <w:numId w:val="18"/>
        </w:numPr>
        <w:divId w:val="1335916693"/>
        <w:rPr>
          <w:rFonts w:eastAsia="Times New Roman"/>
        </w:rPr>
      </w:pPr>
      <w:r>
        <w:rPr>
          <w:rStyle w:val="s1"/>
          <w:rFonts w:eastAsia="Times New Roman"/>
        </w:rPr>
        <w:t>Deze algemene voorwaarden zijn van toepassing op elk aanbod van de ondernemer en op elke tot stand gekomen overeenkomst op afstand en bestellingen tussen ondernemer en consument.</w:t>
      </w:r>
    </w:p>
    <w:p w14:paraId="3E0CEA4B" w14:textId="77777777" w:rsidR="00E92FC2" w:rsidRPr="0063541C" w:rsidRDefault="00E92FC2" w:rsidP="00E92FC2">
      <w:pPr>
        <w:pStyle w:val="li1"/>
        <w:numPr>
          <w:ilvl w:val="0"/>
          <w:numId w:val="18"/>
        </w:numPr>
        <w:divId w:val="1335916693"/>
        <w:rPr>
          <w:rStyle w:val="s1"/>
          <w:rFonts w:ascii=".AppleSystemUIFont" w:eastAsia="Times New Roman" w:hAnsi=".AppleSystemUIFont"/>
        </w:rPr>
      </w:pPr>
      <w:r>
        <w:rPr>
          <w:rStyle w:val="s1"/>
          <w:rFonts w:eastAsia="Times New Roman"/>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2C3F442F" w14:textId="77777777" w:rsidR="0063541C" w:rsidRDefault="0063541C" w:rsidP="0063541C">
      <w:pPr>
        <w:pStyle w:val="li1"/>
        <w:divId w:val="1335916693"/>
        <w:rPr>
          <w:rFonts w:eastAsia="Times New Roman"/>
        </w:rPr>
      </w:pPr>
    </w:p>
    <w:p w14:paraId="1085053B" w14:textId="77777777" w:rsidR="00E92FC2" w:rsidRDefault="00E92FC2" w:rsidP="00E92FC2">
      <w:pPr>
        <w:pStyle w:val="li1"/>
        <w:numPr>
          <w:ilvl w:val="0"/>
          <w:numId w:val="18"/>
        </w:numPr>
        <w:divId w:val="1335916693"/>
        <w:rPr>
          <w:rFonts w:eastAsia="Times New Roman"/>
        </w:rPr>
      </w:pPr>
      <w:r>
        <w:rPr>
          <w:rStyle w:val="s1"/>
          <w:rFonts w:eastAsia="Times New Roman"/>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w:t>
      </w:r>
      <w:r>
        <w:rPr>
          <w:rStyle w:val="s1"/>
          <w:rFonts w:eastAsia="Times New Roman"/>
        </w:rPr>
        <w:lastRenderedPageBreak/>
        <w:t>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5A2674EF" w14:textId="77777777" w:rsidR="00E92FC2" w:rsidRDefault="00E92FC2" w:rsidP="00E92FC2">
      <w:pPr>
        <w:pStyle w:val="li1"/>
        <w:numPr>
          <w:ilvl w:val="0"/>
          <w:numId w:val="18"/>
        </w:numPr>
        <w:divId w:val="1335916693"/>
        <w:rPr>
          <w:rFonts w:eastAsia="Times New Roman"/>
        </w:rPr>
      </w:pPr>
      <w:r>
        <w:rPr>
          <w:rStyle w:val="s1"/>
          <w:rFonts w:eastAsia="Times New Roman"/>
        </w:rPr>
        <w:t xml:space="preserve">Voor het geval dat naast deze algemene voorwaarden tevens specifieke product- of </w:t>
      </w:r>
      <w:proofErr w:type="spellStart"/>
      <w:r>
        <w:rPr>
          <w:rStyle w:val="s1"/>
          <w:rFonts w:eastAsia="Times New Roman"/>
        </w:rPr>
        <w:t>dienstenvoorwaarden</w:t>
      </w:r>
      <w:proofErr w:type="spellEnd"/>
      <w:r>
        <w:rPr>
          <w:rStyle w:val="s1"/>
          <w:rFonts w:eastAsia="Times New Roman"/>
        </w:rPr>
        <w:t xml:space="preserve"> van toepassing zijn, is het tweede en derde lid van overeenkomstige toepassing en kan de consument zich in geval van tegenstrijdige algemene voorwaarden steeds beroepen op de toepasselijke bepaling die voor hem het meest gunstig is.</w:t>
      </w:r>
    </w:p>
    <w:p w14:paraId="1060E020" w14:textId="77777777" w:rsidR="00E92FC2" w:rsidRDefault="00E92FC2" w:rsidP="00E92FC2">
      <w:pPr>
        <w:pStyle w:val="li1"/>
        <w:numPr>
          <w:ilvl w:val="0"/>
          <w:numId w:val="18"/>
        </w:numPr>
        <w:divId w:val="1335916693"/>
        <w:rPr>
          <w:rFonts w:eastAsia="Times New Roman"/>
        </w:rPr>
      </w:pPr>
      <w:r>
        <w:rPr>
          <w:rStyle w:val="s1"/>
          <w:rFonts w:eastAsia="Times New Roman"/>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6F82E34B" w14:textId="77777777" w:rsidR="00E92FC2" w:rsidRDefault="00E92FC2" w:rsidP="00E92FC2">
      <w:pPr>
        <w:pStyle w:val="li1"/>
        <w:numPr>
          <w:ilvl w:val="0"/>
          <w:numId w:val="18"/>
        </w:numPr>
        <w:divId w:val="1335916693"/>
        <w:rPr>
          <w:rFonts w:eastAsia="Times New Roman"/>
        </w:rPr>
      </w:pPr>
      <w:r>
        <w:rPr>
          <w:rStyle w:val="s1"/>
          <w:rFonts w:eastAsia="Times New Roman"/>
        </w:rPr>
        <w:t>Situaties die niet in deze algemene voorwaarden zijn geregeld, dienen te worden beoordeeld ‘naar de geest’ van deze algemene voorwaarden.</w:t>
      </w:r>
    </w:p>
    <w:p w14:paraId="0B56B2E1" w14:textId="77777777" w:rsidR="00E92FC2" w:rsidRDefault="00E92FC2" w:rsidP="00E92FC2">
      <w:pPr>
        <w:pStyle w:val="li1"/>
        <w:numPr>
          <w:ilvl w:val="0"/>
          <w:numId w:val="18"/>
        </w:numPr>
        <w:divId w:val="1335916693"/>
        <w:rPr>
          <w:rFonts w:eastAsia="Times New Roman"/>
        </w:rPr>
      </w:pPr>
      <w:r>
        <w:rPr>
          <w:rStyle w:val="s1"/>
          <w:rFonts w:eastAsia="Times New Roman"/>
        </w:rPr>
        <w:t>Onduidelijkheden over de uitleg of inhoud van één of meerdere bepalingen van onze voorwaarden, dienen uitgelegd te worden ‘naar de geest’ van deze algemene voorwaarden.</w:t>
      </w:r>
    </w:p>
    <w:p w14:paraId="1819142B" w14:textId="77777777" w:rsidR="00E92FC2" w:rsidRDefault="00E92FC2">
      <w:pPr>
        <w:pStyle w:val="p1"/>
        <w:divId w:val="1335916693"/>
      </w:pPr>
      <w:r>
        <w:rPr>
          <w:rStyle w:val="s1"/>
        </w:rPr>
        <w:t> </w:t>
      </w:r>
    </w:p>
    <w:p w14:paraId="15277277" w14:textId="77777777" w:rsidR="00E92FC2" w:rsidRDefault="00E92FC2">
      <w:pPr>
        <w:pStyle w:val="p1"/>
        <w:divId w:val="1335916693"/>
      </w:pPr>
      <w:r>
        <w:rPr>
          <w:rStyle w:val="s1"/>
        </w:rPr>
        <w:t>Artikel 4 – Het aanbod</w:t>
      </w:r>
    </w:p>
    <w:p w14:paraId="255F0597" w14:textId="77777777" w:rsidR="00E92FC2" w:rsidRDefault="00E92FC2" w:rsidP="00E92FC2">
      <w:pPr>
        <w:pStyle w:val="li1"/>
        <w:numPr>
          <w:ilvl w:val="0"/>
          <w:numId w:val="19"/>
        </w:numPr>
        <w:divId w:val="1335916693"/>
        <w:rPr>
          <w:rFonts w:eastAsia="Times New Roman"/>
        </w:rPr>
      </w:pPr>
      <w:r>
        <w:rPr>
          <w:rStyle w:val="s1"/>
          <w:rFonts w:eastAsia="Times New Roman"/>
        </w:rPr>
        <w:t>Indien een aanbod een beperkte geldigheidsduur heeft of onder voorwaarden geschiedt, wordt dit nadrukkelijk in het aanbod vermeld.</w:t>
      </w:r>
    </w:p>
    <w:p w14:paraId="49663AD6" w14:textId="77777777" w:rsidR="00E92FC2" w:rsidRDefault="00E92FC2" w:rsidP="00E92FC2">
      <w:pPr>
        <w:pStyle w:val="li1"/>
        <w:numPr>
          <w:ilvl w:val="0"/>
          <w:numId w:val="19"/>
        </w:numPr>
        <w:divId w:val="1335916693"/>
        <w:rPr>
          <w:rFonts w:eastAsia="Times New Roman"/>
        </w:rPr>
      </w:pPr>
      <w:r>
        <w:rPr>
          <w:rStyle w:val="s1"/>
          <w:rFonts w:eastAsia="Times New Roman"/>
        </w:rPr>
        <w:t>Het aanbod is vrijblijvend. De ondernemer is gerechtigd het aanbod te wijzigen en aan te passen.</w:t>
      </w:r>
    </w:p>
    <w:p w14:paraId="71EBFA6E" w14:textId="77777777" w:rsidR="00E92FC2" w:rsidRDefault="00E92FC2" w:rsidP="00E92FC2">
      <w:pPr>
        <w:pStyle w:val="li1"/>
        <w:numPr>
          <w:ilvl w:val="0"/>
          <w:numId w:val="19"/>
        </w:numPr>
        <w:divId w:val="1335916693"/>
        <w:rPr>
          <w:rFonts w:eastAsia="Times New Roman"/>
        </w:rPr>
      </w:pPr>
      <w:r>
        <w:rPr>
          <w:rStyle w:val="s1"/>
          <w:rFonts w:eastAsia="Times New Roman"/>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04F3543D" w14:textId="77777777" w:rsidR="00E92FC2" w:rsidRDefault="00E92FC2" w:rsidP="00E92FC2">
      <w:pPr>
        <w:pStyle w:val="li1"/>
        <w:numPr>
          <w:ilvl w:val="0"/>
          <w:numId w:val="19"/>
        </w:numPr>
        <w:divId w:val="1335916693"/>
        <w:rPr>
          <w:rFonts w:eastAsia="Times New Roman"/>
        </w:rPr>
      </w:pPr>
      <w:r>
        <w:rPr>
          <w:rStyle w:val="s1"/>
          <w:rFonts w:eastAsia="Times New Roman"/>
        </w:rPr>
        <w:t>Alle afbeeldingen, specificaties gegevens in het aanbod zijn indicatie en kunnen geen aanleiding zijn tot schadevergoeding of ontbinding van de overeenkomst.</w:t>
      </w:r>
    </w:p>
    <w:p w14:paraId="05F34875" w14:textId="77777777" w:rsidR="00E92FC2" w:rsidRDefault="00E92FC2" w:rsidP="00E92FC2">
      <w:pPr>
        <w:pStyle w:val="li1"/>
        <w:numPr>
          <w:ilvl w:val="0"/>
          <w:numId w:val="19"/>
        </w:numPr>
        <w:divId w:val="1335916693"/>
        <w:rPr>
          <w:rFonts w:eastAsia="Times New Roman"/>
        </w:rPr>
      </w:pPr>
      <w:r>
        <w:rPr>
          <w:rStyle w:val="s1"/>
          <w:rFonts w:eastAsia="Times New Roman"/>
        </w:rPr>
        <w:t>Afbeeldingen bij producten zijn een waarheidsgetrouwe weergave van de aangeboden producten. Ondernemer kan niet garanderen dat de weergegeven kleuren exact overeenkomen met de echte kleuren van de producten.</w:t>
      </w:r>
    </w:p>
    <w:p w14:paraId="612F6EFE" w14:textId="77777777" w:rsidR="00E92FC2" w:rsidRDefault="00E92FC2" w:rsidP="00E92FC2">
      <w:pPr>
        <w:pStyle w:val="li1"/>
        <w:numPr>
          <w:ilvl w:val="0"/>
          <w:numId w:val="19"/>
        </w:numPr>
        <w:divId w:val="1335916693"/>
        <w:rPr>
          <w:rFonts w:eastAsia="Times New Roman"/>
        </w:rPr>
      </w:pPr>
      <w:r>
        <w:rPr>
          <w:rStyle w:val="s1"/>
          <w:rFonts w:eastAsia="Times New Roman"/>
        </w:rPr>
        <w:t>Elk aanbod bevat zodanige informatie, dat voor de consument duidelijk is wat de rechten en verplichtingen zijn, die aan de aanvaarding van het aanbod zijn verbonden. Dit betreft in het bijzonder:</w:t>
      </w:r>
    </w:p>
    <w:p w14:paraId="73C1F2D7" w14:textId="77777777" w:rsidR="00E92FC2" w:rsidRDefault="00E92FC2" w:rsidP="00E92FC2">
      <w:pPr>
        <w:pStyle w:val="li1"/>
        <w:numPr>
          <w:ilvl w:val="0"/>
          <w:numId w:val="20"/>
        </w:numPr>
        <w:divId w:val="1335916693"/>
        <w:rPr>
          <w:rFonts w:eastAsia="Times New Roman"/>
        </w:rPr>
      </w:pPr>
      <w:r>
        <w:rPr>
          <w:rStyle w:val="s1"/>
          <w:rFonts w:eastAsia="Times New Roman"/>
        </w:rPr>
        <w:t>de prijs inclusief belastingen;</w:t>
      </w:r>
    </w:p>
    <w:p w14:paraId="728E29DF" w14:textId="77777777" w:rsidR="00E92FC2" w:rsidRDefault="00E92FC2" w:rsidP="00E92FC2">
      <w:pPr>
        <w:pStyle w:val="li1"/>
        <w:numPr>
          <w:ilvl w:val="0"/>
          <w:numId w:val="20"/>
        </w:numPr>
        <w:divId w:val="1335916693"/>
        <w:rPr>
          <w:rFonts w:eastAsia="Times New Roman"/>
        </w:rPr>
      </w:pPr>
      <w:r>
        <w:rPr>
          <w:rStyle w:val="s1"/>
          <w:rFonts w:eastAsia="Times New Roman"/>
        </w:rPr>
        <w:t>de eventuele kosten van verzending;</w:t>
      </w:r>
    </w:p>
    <w:p w14:paraId="52E9554F" w14:textId="77777777" w:rsidR="00E92FC2" w:rsidRDefault="00E92FC2" w:rsidP="00E92FC2">
      <w:pPr>
        <w:pStyle w:val="li1"/>
        <w:numPr>
          <w:ilvl w:val="0"/>
          <w:numId w:val="20"/>
        </w:numPr>
        <w:divId w:val="1335916693"/>
        <w:rPr>
          <w:rFonts w:eastAsia="Times New Roman"/>
        </w:rPr>
      </w:pPr>
      <w:r>
        <w:rPr>
          <w:rStyle w:val="s1"/>
          <w:rFonts w:eastAsia="Times New Roman"/>
        </w:rPr>
        <w:lastRenderedPageBreak/>
        <w:t>de wijze waarop de overeenkomst tot stand zal komen en welke handelingen daarvoor nodig zijn;</w:t>
      </w:r>
    </w:p>
    <w:p w14:paraId="5C7A96EF" w14:textId="77777777" w:rsidR="00E92FC2" w:rsidRDefault="00E92FC2" w:rsidP="00E92FC2">
      <w:pPr>
        <w:pStyle w:val="li1"/>
        <w:numPr>
          <w:ilvl w:val="0"/>
          <w:numId w:val="20"/>
        </w:numPr>
        <w:divId w:val="1335916693"/>
        <w:rPr>
          <w:rFonts w:eastAsia="Times New Roman"/>
        </w:rPr>
      </w:pPr>
      <w:r>
        <w:rPr>
          <w:rStyle w:val="s1"/>
          <w:rFonts w:eastAsia="Times New Roman"/>
        </w:rPr>
        <w:t>het al dan niet van toepassing zijn van het herroepingsrecht;</w:t>
      </w:r>
    </w:p>
    <w:p w14:paraId="65FD237E" w14:textId="77777777" w:rsidR="00E92FC2" w:rsidRDefault="00E92FC2" w:rsidP="00E92FC2">
      <w:pPr>
        <w:pStyle w:val="li1"/>
        <w:numPr>
          <w:ilvl w:val="0"/>
          <w:numId w:val="20"/>
        </w:numPr>
        <w:divId w:val="1335916693"/>
        <w:rPr>
          <w:rFonts w:eastAsia="Times New Roman"/>
        </w:rPr>
      </w:pPr>
      <w:r>
        <w:rPr>
          <w:rStyle w:val="s1"/>
          <w:rFonts w:eastAsia="Times New Roman"/>
        </w:rPr>
        <w:t>de wijze van betaling, aflevering en uitvoering van de overeenkomst;</w:t>
      </w:r>
    </w:p>
    <w:p w14:paraId="3B477C5B" w14:textId="77777777" w:rsidR="00E92FC2" w:rsidRDefault="00E92FC2" w:rsidP="00E92FC2">
      <w:pPr>
        <w:pStyle w:val="li1"/>
        <w:numPr>
          <w:ilvl w:val="1"/>
          <w:numId w:val="20"/>
        </w:numPr>
        <w:divId w:val="1335916693"/>
        <w:rPr>
          <w:rFonts w:eastAsia="Times New Roman"/>
        </w:rPr>
      </w:pPr>
      <w:r>
        <w:rPr>
          <w:rStyle w:val="s1"/>
          <w:rFonts w:eastAsia="Times New Roman"/>
        </w:rPr>
        <w:t>de termijn voor aanvaarding van het aanbod, dan wel de termijn waarbinnen de ondernemer de prijs garandeert;</w:t>
      </w:r>
    </w:p>
    <w:p w14:paraId="407A71E5" w14:textId="77777777" w:rsidR="00E92FC2" w:rsidRDefault="00E92FC2" w:rsidP="00E92FC2">
      <w:pPr>
        <w:pStyle w:val="li1"/>
        <w:numPr>
          <w:ilvl w:val="1"/>
          <w:numId w:val="20"/>
        </w:numPr>
        <w:divId w:val="1335916693"/>
        <w:rPr>
          <w:rFonts w:eastAsia="Times New Roman"/>
        </w:rPr>
      </w:pPr>
      <w:r>
        <w:rPr>
          <w:rStyle w:val="s1"/>
          <w:rFonts w:eastAsia="Times New Roman"/>
        </w:rPr>
        <w:t>de hoogte van het tarief voor communicatie op afstand indien de kosten van het gebruik van de techniek voor communicatie op afstand worden berekend op een andere grondslag dan het reguliere basistarief voor het gebruikte communicatiemiddel;</w:t>
      </w:r>
    </w:p>
    <w:p w14:paraId="347038EE" w14:textId="77777777" w:rsidR="00E92FC2" w:rsidRDefault="00E92FC2" w:rsidP="00E92FC2">
      <w:pPr>
        <w:pStyle w:val="li1"/>
        <w:numPr>
          <w:ilvl w:val="1"/>
          <w:numId w:val="20"/>
        </w:numPr>
        <w:divId w:val="1335916693"/>
        <w:rPr>
          <w:rFonts w:eastAsia="Times New Roman"/>
        </w:rPr>
      </w:pPr>
      <w:r>
        <w:rPr>
          <w:rStyle w:val="s1"/>
          <w:rFonts w:eastAsia="Times New Roman"/>
        </w:rPr>
        <w:t>of de overeenkomst na de totstandkoming wordt gearchiveerd, en zo ja op welke wijze deze voor de consument te raadplegen is;</w:t>
      </w:r>
    </w:p>
    <w:p w14:paraId="5044DB07" w14:textId="77777777" w:rsidR="00E92FC2" w:rsidRDefault="00E92FC2" w:rsidP="00E92FC2">
      <w:pPr>
        <w:pStyle w:val="li1"/>
        <w:numPr>
          <w:ilvl w:val="1"/>
          <w:numId w:val="20"/>
        </w:numPr>
        <w:divId w:val="1335916693"/>
        <w:rPr>
          <w:rFonts w:eastAsia="Times New Roman"/>
        </w:rPr>
      </w:pPr>
      <w:r>
        <w:rPr>
          <w:rStyle w:val="s1"/>
          <w:rFonts w:eastAsia="Times New Roman"/>
        </w:rPr>
        <w:t>de manier waarop de consument, voor het sluiten van de overeenkomst, de door hem in het kader van de overeenkomst verstrekte gegevens kan controleren en indien gewenst herstellen;</w:t>
      </w:r>
    </w:p>
    <w:p w14:paraId="7C9369D7" w14:textId="77777777" w:rsidR="00E92FC2" w:rsidRDefault="00E92FC2" w:rsidP="00E92FC2">
      <w:pPr>
        <w:pStyle w:val="li1"/>
        <w:numPr>
          <w:ilvl w:val="1"/>
          <w:numId w:val="20"/>
        </w:numPr>
        <w:divId w:val="1335916693"/>
        <w:rPr>
          <w:rFonts w:eastAsia="Times New Roman"/>
        </w:rPr>
      </w:pPr>
      <w:r>
        <w:rPr>
          <w:rStyle w:val="s1"/>
          <w:rFonts w:eastAsia="Times New Roman"/>
        </w:rPr>
        <w:t>de eventuele andere talen waarin, naast het Nederlands, de overeenkomst kan worden gesloten;</w:t>
      </w:r>
    </w:p>
    <w:p w14:paraId="3E505631" w14:textId="77777777" w:rsidR="00E92FC2" w:rsidRDefault="00E92FC2" w:rsidP="00E92FC2">
      <w:pPr>
        <w:pStyle w:val="li1"/>
        <w:numPr>
          <w:ilvl w:val="1"/>
          <w:numId w:val="20"/>
        </w:numPr>
        <w:divId w:val="1335916693"/>
        <w:rPr>
          <w:rFonts w:eastAsia="Times New Roman"/>
        </w:rPr>
      </w:pPr>
      <w:r>
        <w:rPr>
          <w:rStyle w:val="s1"/>
          <w:rFonts w:eastAsia="Times New Roman"/>
        </w:rPr>
        <w:t>de gedragscodes waaraan de ondernemer zich heeft onderworpen en de wijze waarop de consument deze gedragscodes langs elektronische weg kan raadplegen; en</w:t>
      </w:r>
    </w:p>
    <w:p w14:paraId="2B075DA9" w14:textId="77777777" w:rsidR="00E92FC2" w:rsidRDefault="00E92FC2" w:rsidP="00E92FC2">
      <w:pPr>
        <w:pStyle w:val="li1"/>
        <w:numPr>
          <w:ilvl w:val="1"/>
          <w:numId w:val="20"/>
        </w:numPr>
        <w:divId w:val="1335916693"/>
        <w:rPr>
          <w:rFonts w:eastAsia="Times New Roman"/>
        </w:rPr>
      </w:pPr>
      <w:r>
        <w:rPr>
          <w:rStyle w:val="s1"/>
          <w:rFonts w:eastAsia="Times New Roman"/>
        </w:rPr>
        <w:t xml:space="preserve">de minimale duur van de overeenkomst op afstand in geval van een </w:t>
      </w:r>
      <w:proofErr w:type="spellStart"/>
      <w:r>
        <w:rPr>
          <w:rStyle w:val="s1"/>
          <w:rFonts w:eastAsia="Times New Roman"/>
        </w:rPr>
        <w:t>duurtransactie</w:t>
      </w:r>
      <w:proofErr w:type="spellEnd"/>
      <w:r>
        <w:rPr>
          <w:rStyle w:val="s1"/>
          <w:rFonts w:eastAsia="Times New Roman"/>
        </w:rPr>
        <w:t>.</w:t>
      </w:r>
    </w:p>
    <w:p w14:paraId="54A0D74A" w14:textId="77777777" w:rsidR="00E92FC2" w:rsidRDefault="00E92FC2">
      <w:pPr>
        <w:pStyle w:val="p1"/>
        <w:divId w:val="1335916693"/>
      </w:pPr>
      <w:r>
        <w:rPr>
          <w:rStyle w:val="s1"/>
        </w:rPr>
        <w:t>Optioneel: beschikbare maten, kleuren, soort materialen.</w:t>
      </w:r>
    </w:p>
    <w:p w14:paraId="397002E2" w14:textId="77777777" w:rsidR="00E92FC2" w:rsidRDefault="00E92FC2">
      <w:pPr>
        <w:pStyle w:val="p1"/>
        <w:divId w:val="1335916693"/>
      </w:pPr>
      <w:r>
        <w:rPr>
          <w:rStyle w:val="s1"/>
        </w:rPr>
        <w:t> </w:t>
      </w:r>
    </w:p>
    <w:p w14:paraId="192B5924" w14:textId="77777777" w:rsidR="00E92FC2" w:rsidRDefault="00E92FC2">
      <w:pPr>
        <w:pStyle w:val="p1"/>
        <w:divId w:val="1335916693"/>
      </w:pPr>
      <w:r>
        <w:rPr>
          <w:rStyle w:val="s1"/>
        </w:rPr>
        <w:t>Artikel 5 – De overeenkomst</w:t>
      </w:r>
    </w:p>
    <w:p w14:paraId="2F078708" w14:textId="77777777" w:rsidR="00E92FC2" w:rsidRDefault="00E92FC2" w:rsidP="00E92FC2">
      <w:pPr>
        <w:pStyle w:val="li1"/>
        <w:numPr>
          <w:ilvl w:val="0"/>
          <w:numId w:val="21"/>
        </w:numPr>
        <w:divId w:val="1335916693"/>
        <w:rPr>
          <w:rFonts w:eastAsia="Times New Roman"/>
        </w:rPr>
      </w:pPr>
      <w:r>
        <w:rPr>
          <w:rStyle w:val="s1"/>
          <w:rFonts w:eastAsia="Times New Roman"/>
        </w:rPr>
        <w:t>De overeenkomst komt, onder voorbehoud van het bepaalde in lid 4, tot stand op het moment van aanvaarding door de consument van het aanbod en het voldoen aan de daarbij gestelde voorwaarden.</w:t>
      </w:r>
    </w:p>
    <w:p w14:paraId="4ED40649" w14:textId="77777777" w:rsidR="00E92FC2" w:rsidRDefault="00E92FC2" w:rsidP="00E92FC2">
      <w:pPr>
        <w:pStyle w:val="li1"/>
        <w:numPr>
          <w:ilvl w:val="0"/>
          <w:numId w:val="21"/>
        </w:numPr>
        <w:divId w:val="1335916693"/>
        <w:rPr>
          <w:rFonts w:eastAsia="Times New Roman"/>
        </w:rPr>
      </w:pPr>
      <w:r>
        <w:rPr>
          <w:rStyle w:val="s1"/>
          <w:rFonts w:eastAsia="Times New Roman"/>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7020A31" w14:textId="77777777" w:rsidR="00E92FC2" w:rsidRPr="000D0662" w:rsidRDefault="00E92FC2" w:rsidP="00E92FC2">
      <w:pPr>
        <w:pStyle w:val="li1"/>
        <w:numPr>
          <w:ilvl w:val="0"/>
          <w:numId w:val="21"/>
        </w:numPr>
        <w:divId w:val="1335916693"/>
        <w:rPr>
          <w:rStyle w:val="s1"/>
          <w:rFonts w:ascii=".AppleSystemUIFont" w:eastAsia="Times New Roman" w:hAnsi=".AppleSystemUIFont"/>
        </w:rPr>
      </w:pPr>
      <w:r>
        <w:rPr>
          <w:rStyle w:val="s1"/>
          <w:rFonts w:eastAsia="Times New Roman"/>
        </w:rPr>
        <w:t xml:space="preserve">Indien de overeenkomst elektronisch tot stand komt, treft de ondernemer passende technische en organisatorische maatregelen ter beveiliging van de elektronische overdracht van data en zorgt hij voor een veilige </w:t>
      </w:r>
      <w:proofErr w:type="spellStart"/>
      <w:r>
        <w:rPr>
          <w:rStyle w:val="s1"/>
          <w:rFonts w:eastAsia="Times New Roman"/>
        </w:rPr>
        <w:t>webomgeving</w:t>
      </w:r>
      <w:proofErr w:type="spellEnd"/>
      <w:r>
        <w:rPr>
          <w:rStyle w:val="s1"/>
          <w:rFonts w:eastAsia="Times New Roman"/>
        </w:rPr>
        <w:t>. Indien de consument elektronisch kan betalen, zal de ondernemer daartoe passende veiligheidsmaatregelen in acht nemen.</w:t>
      </w:r>
    </w:p>
    <w:p w14:paraId="3845D993" w14:textId="77777777" w:rsidR="000D0662" w:rsidRDefault="000D0662" w:rsidP="000D0662">
      <w:pPr>
        <w:pStyle w:val="li1"/>
        <w:divId w:val="1335916693"/>
        <w:rPr>
          <w:rStyle w:val="s1"/>
          <w:rFonts w:eastAsia="Times New Roman"/>
        </w:rPr>
      </w:pPr>
    </w:p>
    <w:p w14:paraId="474BE733" w14:textId="77777777" w:rsidR="000D0662" w:rsidRDefault="000D0662" w:rsidP="000D0662">
      <w:pPr>
        <w:pStyle w:val="li1"/>
        <w:divId w:val="1335916693"/>
        <w:rPr>
          <w:rStyle w:val="s1"/>
          <w:rFonts w:eastAsia="Times New Roman"/>
        </w:rPr>
      </w:pPr>
    </w:p>
    <w:p w14:paraId="5B86343F" w14:textId="77777777" w:rsidR="000D0662" w:rsidRDefault="000D0662" w:rsidP="000D0662">
      <w:pPr>
        <w:pStyle w:val="li1"/>
        <w:divId w:val="1335916693"/>
        <w:rPr>
          <w:rFonts w:eastAsia="Times New Roman"/>
        </w:rPr>
      </w:pPr>
    </w:p>
    <w:p w14:paraId="644DD450" w14:textId="77777777" w:rsidR="00E92FC2" w:rsidRDefault="00E92FC2" w:rsidP="00E92FC2">
      <w:pPr>
        <w:pStyle w:val="li1"/>
        <w:numPr>
          <w:ilvl w:val="0"/>
          <w:numId w:val="21"/>
        </w:numPr>
        <w:divId w:val="1335916693"/>
        <w:rPr>
          <w:rFonts w:eastAsia="Times New Roman"/>
        </w:rPr>
      </w:pPr>
      <w:r>
        <w:rPr>
          <w:rStyle w:val="s1"/>
          <w:rFonts w:eastAsia="Times New Roman"/>
        </w:rPr>
        <w:t xml:space="preserve">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w:t>
      </w:r>
      <w:r>
        <w:rPr>
          <w:rStyle w:val="s1"/>
          <w:rFonts w:eastAsia="Times New Roman"/>
        </w:rPr>
        <w:lastRenderedPageBreak/>
        <w:t>gerechtigd gemotiveerd een bestelling of aanvraag te weigeren of aan de uitvoering bijzondere voorwaarden te verbinden.</w:t>
      </w:r>
    </w:p>
    <w:p w14:paraId="18D6EB17" w14:textId="77777777" w:rsidR="00E92FC2" w:rsidRDefault="00E92FC2" w:rsidP="00E92FC2">
      <w:pPr>
        <w:pStyle w:val="li1"/>
        <w:numPr>
          <w:ilvl w:val="0"/>
          <w:numId w:val="21"/>
        </w:numPr>
        <w:divId w:val="1335916693"/>
        <w:rPr>
          <w:rFonts w:eastAsia="Times New Roman"/>
        </w:rPr>
      </w:pPr>
      <w:r>
        <w:rPr>
          <w:rStyle w:val="s1"/>
          <w:rFonts w:eastAsia="Times New Roman"/>
        </w:rPr>
        <w:t>De ondernemer zal bij het product of dienst aan de consument de volgende informatie, schriftelijk of op zodanige wijze dat deze door de consument op een toegankelijke manier kan worden opgeslagen op een duurzame gegevensdrager, meesturen:</w:t>
      </w:r>
    </w:p>
    <w:p w14:paraId="080585A9" w14:textId="77777777" w:rsidR="00E92FC2" w:rsidRDefault="00E92FC2" w:rsidP="00E92FC2">
      <w:pPr>
        <w:pStyle w:val="li1"/>
        <w:numPr>
          <w:ilvl w:val="0"/>
          <w:numId w:val="21"/>
        </w:numPr>
        <w:divId w:val="1335916693"/>
        <w:rPr>
          <w:rFonts w:eastAsia="Times New Roman"/>
        </w:rPr>
      </w:pPr>
      <w:r>
        <w:rPr>
          <w:rStyle w:val="s1"/>
          <w:rFonts w:eastAsia="Times New Roman"/>
        </w:rPr>
        <w:t>het bezoekadres van de vestiging van de ondernemer waar de consument met klachten terecht kan;</w:t>
      </w:r>
    </w:p>
    <w:p w14:paraId="56E54FA1" w14:textId="77777777" w:rsidR="00E92FC2" w:rsidRDefault="00E92FC2" w:rsidP="00E92FC2">
      <w:pPr>
        <w:pStyle w:val="li1"/>
        <w:numPr>
          <w:ilvl w:val="0"/>
          <w:numId w:val="21"/>
        </w:numPr>
        <w:divId w:val="1335916693"/>
        <w:rPr>
          <w:rFonts w:eastAsia="Times New Roman"/>
        </w:rPr>
      </w:pPr>
      <w:r>
        <w:rPr>
          <w:rStyle w:val="s1"/>
          <w:rFonts w:eastAsia="Times New Roman"/>
        </w:rPr>
        <w:t>de voorwaarden waaronder en de wijze waarop de consument van het herroepingsrecht gebruik kan maken, dan wel een duidelijke melding inzake het uitgesloten zijn van het herroepingsrecht;</w:t>
      </w:r>
    </w:p>
    <w:p w14:paraId="362CA5E9" w14:textId="77777777" w:rsidR="00E92FC2" w:rsidRDefault="00E92FC2" w:rsidP="00E92FC2">
      <w:pPr>
        <w:pStyle w:val="li1"/>
        <w:numPr>
          <w:ilvl w:val="0"/>
          <w:numId w:val="21"/>
        </w:numPr>
        <w:divId w:val="1335916693"/>
        <w:rPr>
          <w:rFonts w:eastAsia="Times New Roman"/>
        </w:rPr>
      </w:pPr>
      <w:r>
        <w:rPr>
          <w:rStyle w:val="s1"/>
          <w:rFonts w:eastAsia="Times New Roman"/>
        </w:rPr>
        <w:t>de informatie over garanties en bestaande service na aankoop;</w:t>
      </w:r>
    </w:p>
    <w:p w14:paraId="69E5ADFD" w14:textId="77777777" w:rsidR="00E92FC2" w:rsidRDefault="00E92FC2" w:rsidP="00E92FC2">
      <w:pPr>
        <w:pStyle w:val="li1"/>
        <w:numPr>
          <w:ilvl w:val="0"/>
          <w:numId w:val="21"/>
        </w:numPr>
        <w:divId w:val="1335916693"/>
        <w:rPr>
          <w:rFonts w:eastAsia="Times New Roman"/>
        </w:rPr>
      </w:pPr>
      <w:r>
        <w:rPr>
          <w:rStyle w:val="s1"/>
          <w:rFonts w:eastAsia="Times New Roman"/>
        </w:rPr>
        <w:t>de in artikel 4 lid 3 van deze voorwaarden opgenomen gegevens, tenzij de ondernemer deze gegevens al aan de consument heeft verstrekt vóór de uitvoering van de overeenkomst;</w:t>
      </w:r>
    </w:p>
    <w:p w14:paraId="2B50B4A7" w14:textId="77777777" w:rsidR="00E92FC2" w:rsidRDefault="00E92FC2" w:rsidP="00E92FC2">
      <w:pPr>
        <w:pStyle w:val="li1"/>
        <w:numPr>
          <w:ilvl w:val="0"/>
          <w:numId w:val="21"/>
        </w:numPr>
        <w:divId w:val="1335916693"/>
        <w:rPr>
          <w:rFonts w:eastAsia="Times New Roman"/>
        </w:rPr>
      </w:pPr>
      <w:r>
        <w:rPr>
          <w:rStyle w:val="s1"/>
          <w:rFonts w:eastAsia="Times New Roman"/>
        </w:rPr>
        <w:t>de vereisten voor opzegging van de overeenkomst indien de overeenkomst een duur heeft van meer dan één jaar of van onbepaalde duur is.</w:t>
      </w:r>
    </w:p>
    <w:p w14:paraId="522F3A2B" w14:textId="77777777" w:rsidR="00E92FC2" w:rsidRDefault="00E92FC2" w:rsidP="00E92FC2">
      <w:pPr>
        <w:pStyle w:val="li1"/>
        <w:numPr>
          <w:ilvl w:val="0"/>
          <w:numId w:val="21"/>
        </w:numPr>
        <w:divId w:val="1335916693"/>
        <w:rPr>
          <w:rFonts w:eastAsia="Times New Roman"/>
        </w:rPr>
      </w:pPr>
      <w:r>
        <w:rPr>
          <w:rStyle w:val="s1"/>
          <w:rFonts w:eastAsia="Times New Roman"/>
        </w:rPr>
        <w:t xml:space="preserve">In geval van een </w:t>
      </w:r>
      <w:proofErr w:type="spellStart"/>
      <w:r>
        <w:rPr>
          <w:rStyle w:val="s1"/>
          <w:rFonts w:eastAsia="Times New Roman"/>
        </w:rPr>
        <w:t>duurtransactie</w:t>
      </w:r>
      <w:proofErr w:type="spellEnd"/>
      <w:r>
        <w:rPr>
          <w:rStyle w:val="s1"/>
          <w:rFonts w:eastAsia="Times New Roman"/>
        </w:rPr>
        <w:t xml:space="preserve"> is de bepaling in het vorige lid slechts van toepassing op de eerste levering.</w:t>
      </w:r>
    </w:p>
    <w:p w14:paraId="78D752BE" w14:textId="77777777" w:rsidR="00E92FC2" w:rsidRDefault="00E92FC2" w:rsidP="00E92FC2">
      <w:pPr>
        <w:pStyle w:val="li1"/>
        <w:numPr>
          <w:ilvl w:val="0"/>
          <w:numId w:val="21"/>
        </w:numPr>
        <w:divId w:val="1335916693"/>
        <w:rPr>
          <w:rFonts w:eastAsia="Times New Roman"/>
        </w:rPr>
      </w:pPr>
      <w:r>
        <w:rPr>
          <w:rStyle w:val="s1"/>
          <w:rFonts w:eastAsia="Times New Roman"/>
        </w:rPr>
        <w:t>Iedere overeenkomst wordt aangegaan onder de opschortende voorwaarden van voldoende beschikbaarheid van de betreffende producten.</w:t>
      </w:r>
    </w:p>
    <w:p w14:paraId="778E3C08" w14:textId="77777777" w:rsidR="00E92FC2" w:rsidRDefault="00E92FC2">
      <w:pPr>
        <w:pStyle w:val="p1"/>
        <w:divId w:val="1335916693"/>
      </w:pPr>
      <w:r>
        <w:rPr>
          <w:rStyle w:val="s1"/>
        </w:rPr>
        <w:t> </w:t>
      </w:r>
    </w:p>
    <w:p w14:paraId="26A1E63C" w14:textId="77777777" w:rsidR="00E92FC2" w:rsidRDefault="00E92FC2">
      <w:pPr>
        <w:pStyle w:val="p1"/>
        <w:divId w:val="1335916693"/>
      </w:pPr>
      <w:r>
        <w:rPr>
          <w:rStyle w:val="s1"/>
        </w:rPr>
        <w:t>Artikel 6 – Herroepingsrecht</w:t>
      </w:r>
    </w:p>
    <w:p w14:paraId="2C0A51DB" w14:textId="77777777" w:rsidR="00E92FC2" w:rsidRDefault="00E92FC2">
      <w:pPr>
        <w:pStyle w:val="p1"/>
        <w:divId w:val="1335916693"/>
      </w:pPr>
      <w:r>
        <w:rPr>
          <w:rStyle w:val="s1"/>
        </w:rPr>
        <w:t>Bij levering van producten:</w:t>
      </w:r>
    </w:p>
    <w:p w14:paraId="22F31208" w14:textId="77777777" w:rsidR="00E92FC2" w:rsidRDefault="00E92FC2" w:rsidP="00E92FC2">
      <w:pPr>
        <w:pStyle w:val="li1"/>
        <w:numPr>
          <w:ilvl w:val="0"/>
          <w:numId w:val="22"/>
        </w:numPr>
        <w:divId w:val="1335916693"/>
        <w:rPr>
          <w:rFonts w:eastAsia="Times New Roman"/>
        </w:rPr>
      </w:pPr>
      <w:r>
        <w:rPr>
          <w:rStyle w:val="s1"/>
          <w:rFonts w:eastAsia="Times New Roman"/>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62077DB8" w14:textId="77777777" w:rsidR="00E92FC2" w:rsidRPr="000D0662" w:rsidRDefault="00E92FC2" w:rsidP="00E92FC2">
      <w:pPr>
        <w:pStyle w:val="li1"/>
        <w:numPr>
          <w:ilvl w:val="0"/>
          <w:numId w:val="22"/>
        </w:numPr>
        <w:divId w:val="1335916693"/>
        <w:rPr>
          <w:rStyle w:val="s1"/>
          <w:rFonts w:ascii=".AppleSystemUIFont" w:eastAsia="Times New Roman" w:hAnsi=".AppleSystemUIFont"/>
        </w:rPr>
      </w:pPr>
      <w:r>
        <w:rPr>
          <w:rStyle w:val="s1"/>
          <w:rFonts w:eastAsia="Times New Roman"/>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015340F7" w14:textId="77777777" w:rsidR="000D0662" w:rsidRDefault="000D0662" w:rsidP="000D0662">
      <w:pPr>
        <w:pStyle w:val="li1"/>
        <w:divId w:val="1335916693"/>
        <w:rPr>
          <w:rStyle w:val="s1"/>
          <w:rFonts w:eastAsia="Times New Roman"/>
        </w:rPr>
      </w:pPr>
    </w:p>
    <w:p w14:paraId="1F053141" w14:textId="77777777" w:rsidR="000D0662" w:rsidRDefault="000D0662" w:rsidP="000D0662">
      <w:pPr>
        <w:pStyle w:val="li1"/>
        <w:divId w:val="1335916693"/>
        <w:rPr>
          <w:rStyle w:val="s1"/>
          <w:rFonts w:eastAsia="Times New Roman"/>
        </w:rPr>
      </w:pPr>
    </w:p>
    <w:p w14:paraId="0A9ED798" w14:textId="77777777" w:rsidR="000D0662" w:rsidRDefault="000D0662" w:rsidP="000D0662">
      <w:pPr>
        <w:pStyle w:val="li1"/>
        <w:divId w:val="1335916693"/>
        <w:rPr>
          <w:rStyle w:val="s1"/>
          <w:rFonts w:eastAsia="Times New Roman"/>
        </w:rPr>
      </w:pPr>
    </w:p>
    <w:p w14:paraId="40229921" w14:textId="77777777" w:rsidR="000D0662" w:rsidRDefault="000D0662" w:rsidP="000D0662">
      <w:pPr>
        <w:pStyle w:val="li1"/>
        <w:divId w:val="1335916693"/>
        <w:rPr>
          <w:rFonts w:eastAsia="Times New Roman"/>
        </w:rPr>
      </w:pPr>
    </w:p>
    <w:p w14:paraId="546EDA41" w14:textId="77777777" w:rsidR="00E92FC2" w:rsidRDefault="00E92FC2" w:rsidP="00E92FC2">
      <w:pPr>
        <w:pStyle w:val="li1"/>
        <w:numPr>
          <w:ilvl w:val="0"/>
          <w:numId w:val="22"/>
        </w:numPr>
        <w:divId w:val="1335916693"/>
        <w:rPr>
          <w:rFonts w:eastAsia="Times New Roman"/>
        </w:rPr>
      </w:pPr>
      <w:r>
        <w:rPr>
          <w:rStyle w:val="s1"/>
          <w:rFonts w:eastAsia="Times New Roman"/>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w:t>
      </w:r>
      <w:r>
        <w:rPr>
          <w:rStyle w:val="s1"/>
          <w:rFonts w:eastAsia="Times New Roman"/>
        </w:rPr>
        <w:lastRenderedPageBreak/>
        <w:t>binnen 14 dagen retour te sturen. De consument dient te bewijzen dat de geleverde zaken tijdig zijn teruggestuurd, bijvoorbeeld door middel van een bewijs van verzending.</w:t>
      </w:r>
    </w:p>
    <w:p w14:paraId="3BB7C45C" w14:textId="77777777" w:rsidR="00E92FC2" w:rsidRDefault="00E92FC2" w:rsidP="00E92FC2">
      <w:pPr>
        <w:pStyle w:val="li1"/>
        <w:numPr>
          <w:ilvl w:val="0"/>
          <w:numId w:val="22"/>
        </w:numPr>
        <w:divId w:val="1335916693"/>
        <w:rPr>
          <w:rFonts w:eastAsia="Times New Roman"/>
        </w:rPr>
      </w:pPr>
      <w:r>
        <w:rPr>
          <w:rStyle w:val="s1"/>
          <w:rFonts w:eastAsia="Times New Roman"/>
        </w:rPr>
        <w:t>Indien de klant na afloop van de in lid 2 en 3 genoemde termijnen niet kenbaar heeft gemaakt gebruik te willen maken van zijn herroepingsrecht resp. het product niet aan de ondernemer heeft teruggezonden, is de koop een feit.</w:t>
      </w:r>
    </w:p>
    <w:p w14:paraId="13F4C19C" w14:textId="77777777" w:rsidR="00E92FC2" w:rsidRDefault="00E92FC2">
      <w:pPr>
        <w:pStyle w:val="p1"/>
        <w:divId w:val="1335916693"/>
      </w:pPr>
      <w:r>
        <w:rPr>
          <w:rStyle w:val="s1"/>
        </w:rPr>
        <w:t>Bij levering van diensten:</w:t>
      </w:r>
    </w:p>
    <w:p w14:paraId="2FB43C63" w14:textId="77777777" w:rsidR="00E92FC2" w:rsidRDefault="00E92FC2" w:rsidP="00E92FC2">
      <w:pPr>
        <w:pStyle w:val="li1"/>
        <w:numPr>
          <w:ilvl w:val="0"/>
          <w:numId w:val="23"/>
        </w:numPr>
        <w:divId w:val="1335916693"/>
        <w:rPr>
          <w:rFonts w:eastAsia="Times New Roman"/>
        </w:rPr>
      </w:pPr>
      <w:r>
        <w:rPr>
          <w:rStyle w:val="s1"/>
          <w:rFonts w:eastAsia="Times New Roman"/>
        </w:rPr>
        <w:t>Bij levering van diensten heeft de consument de mogelijkheid de overeenkomst zonder opgave van redenen te ontbinden gedurende ten minste 14 dagen, ingaande op de dag van het aangaan van de overeenkomst.</w:t>
      </w:r>
    </w:p>
    <w:p w14:paraId="307D7D14" w14:textId="77777777" w:rsidR="00E92FC2" w:rsidRDefault="00E92FC2" w:rsidP="00E92FC2">
      <w:pPr>
        <w:pStyle w:val="li1"/>
        <w:numPr>
          <w:ilvl w:val="0"/>
          <w:numId w:val="23"/>
        </w:numPr>
        <w:divId w:val="1335916693"/>
        <w:rPr>
          <w:rFonts w:eastAsia="Times New Roman"/>
        </w:rPr>
      </w:pPr>
      <w:r>
        <w:rPr>
          <w:rStyle w:val="s1"/>
          <w:rFonts w:eastAsia="Times New Roman"/>
        </w:rPr>
        <w:t>Om gebruik te maken van zijn herroepingsrecht, zal de consument zich richten naar de door de ondernemer bij het aanbod en/of uiterlijk bij de levering ter zake verstrekte redelijke en duidelijke instructies.</w:t>
      </w:r>
    </w:p>
    <w:p w14:paraId="59343D4F" w14:textId="77777777" w:rsidR="00E92FC2" w:rsidRDefault="00E92FC2">
      <w:pPr>
        <w:pStyle w:val="p1"/>
        <w:divId w:val="1335916693"/>
      </w:pPr>
      <w:r>
        <w:rPr>
          <w:rStyle w:val="s1"/>
        </w:rPr>
        <w:t> </w:t>
      </w:r>
    </w:p>
    <w:p w14:paraId="4420DFC2" w14:textId="77777777" w:rsidR="00E92FC2" w:rsidRDefault="00E92FC2">
      <w:pPr>
        <w:pStyle w:val="p1"/>
        <w:divId w:val="1335916693"/>
      </w:pPr>
      <w:r>
        <w:rPr>
          <w:rStyle w:val="s1"/>
        </w:rPr>
        <w:t>Artikel 7 – Kosten in geval van herroeping</w:t>
      </w:r>
    </w:p>
    <w:p w14:paraId="3C34EA12" w14:textId="77777777" w:rsidR="00E92FC2" w:rsidRDefault="00E92FC2" w:rsidP="00E92FC2">
      <w:pPr>
        <w:pStyle w:val="li1"/>
        <w:numPr>
          <w:ilvl w:val="0"/>
          <w:numId w:val="24"/>
        </w:numPr>
        <w:divId w:val="1335916693"/>
        <w:rPr>
          <w:rFonts w:eastAsia="Times New Roman"/>
        </w:rPr>
      </w:pPr>
      <w:r>
        <w:rPr>
          <w:rStyle w:val="s1"/>
          <w:rFonts w:eastAsia="Times New Roman"/>
        </w:rPr>
        <w:t>Indien de consument gebruik maakt van zijn herroepingsrecht, komen ten hoogste de kosten van terugzending voor zijn rekening.</w:t>
      </w:r>
    </w:p>
    <w:p w14:paraId="55049126" w14:textId="77777777" w:rsidR="00E92FC2" w:rsidRDefault="00E92FC2" w:rsidP="00E92FC2">
      <w:pPr>
        <w:pStyle w:val="li1"/>
        <w:numPr>
          <w:ilvl w:val="0"/>
          <w:numId w:val="24"/>
        </w:numPr>
        <w:divId w:val="1335916693"/>
        <w:rPr>
          <w:rFonts w:eastAsia="Times New Roman"/>
        </w:rPr>
      </w:pPr>
      <w:r>
        <w:rPr>
          <w:rStyle w:val="s1"/>
          <w:rFonts w:eastAsia="Times New Roman"/>
        </w:rPr>
        <w:t xml:space="preserve">Indien de consument een bedrag betaald heeft, zal de ondernemer dit bedrag zo spoedig mogelijk, doch uiterlijk binnen 14 dagen na herroeping, terugbetalen. Hierbij is wel de voorwaarde dat het product reeds terug ontvangen is door de </w:t>
      </w:r>
      <w:proofErr w:type="spellStart"/>
      <w:r>
        <w:rPr>
          <w:rStyle w:val="s1"/>
          <w:rFonts w:eastAsia="Times New Roman"/>
        </w:rPr>
        <w:t>webwinkelier</w:t>
      </w:r>
      <w:proofErr w:type="spellEnd"/>
      <w:r>
        <w:rPr>
          <w:rStyle w:val="s1"/>
          <w:rFonts w:eastAsia="Times New Roman"/>
        </w:rPr>
        <w:t xml:space="preserve"> of sluitend bewijs van complete terugzending overlegd kan worden.</w:t>
      </w:r>
    </w:p>
    <w:p w14:paraId="2B414C20" w14:textId="77777777" w:rsidR="00E92FC2" w:rsidRDefault="00E92FC2">
      <w:pPr>
        <w:pStyle w:val="p1"/>
        <w:divId w:val="1335916693"/>
      </w:pPr>
      <w:r>
        <w:rPr>
          <w:rStyle w:val="s1"/>
        </w:rPr>
        <w:t> </w:t>
      </w:r>
    </w:p>
    <w:p w14:paraId="031241FE" w14:textId="77777777" w:rsidR="00E92FC2" w:rsidRDefault="00E92FC2">
      <w:pPr>
        <w:pStyle w:val="p1"/>
        <w:divId w:val="1335916693"/>
      </w:pPr>
      <w:r>
        <w:rPr>
          <w:rStyle w:val="s1"/>
        </w:rPr>
        <w:t>Artikel 8 – Uitsluiting herroepingsrecht</w:t>
      </w:r>
    </w:p>
    <w:p w14:paraId="6E7A62FF" w14:textId="77777777" w:rsidR="00E92FC2" w:rsidRDefault="00E92FC2" w:rsidP="00E92FC2">
      <w:pPr>
        <w:pStyle w:val="li1"/>
        <w:numPr>
          <w:ilvl w:val="0"/>
          <w:numId w:val="25"/>
        </w:numPr>
        <w:divId w:val="1335916693"/>
        <w:rPr>
          <w:rFonts w:eastAsia="Times New Roman"/>
        </w:rPr>
      </w:pPr>
      <w:r>
        <w:rPr>
          <w:rStyle w:val="s1"/>
          <w:rFonts w:eastAsia="Times New Roman"/>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6834B38B" w14:textId="77777777" w:rsidR="00E92FC2" w:rsidRDefault="00E92FC2" w:rsidP="00E92FC2">
      <w:pPr>
        <w:pStyle w:val="li1"/>
        <w:numPr>
          <w:ilvl w:val="0"/>
          <w:numId w:val="25"/>
        </w:numPr>
        <w:divId w:val="1335916693"/>
        <w:rPr>
          <w:rFonts w:eastAsia="Times New Roman"/>
        </w:rPr>
      </w:pPr>
      <w:r>
        <w:rPr>
          <w:rStyle w:val="s1"/>
          <w:rFonts w:eastAsia="Times New Roman"/>
        </w:rPr>
        <w:t>Uitsluiting van het herroepingsrecht is slechts mogelijk voor producten:</w:t>
      </w:r>
    </w:p>
    <w:p w14:paraId="48D8C346" w14:textId="77777777" w:rsidR="00E92FC2" w:rsidRDefault="00E92FC2" w:rsidP="00E92FC2">
      <w:pPr>
        <w:pStyle w:val="li1"/>
        <w:numPr>
          <w:ilvl w:val="0"/>
          <w:numId w:val="25"/>
        </w:numPr>
        <w:divId w:val="1335916693"/>
        <w:rPr>
          <w:rFonts w:eastAsia="Times New Roman"/>
        </w:rPr>
      </w:pPr>
      <w:r>
        <w:rPr>
          <w:rStyle w:val="s1"/>
          <w:rFonts w:eastAsia="Times New Roman"/>
        </w:rPr>
        <w:t>die door de ondernemer tot stand zijn gebracht overeenkomstig specificaties van de consument;</w:t>
      </w:r>
    </w:p>
    <w:p w14:paraId="3EC81DDC" w14:textId="77777777" w:rsidR="00E92FC2" w:rsidRDefault="00E92FC2" w:rsidP="00E92FC2">
      <w:pPr>
        <w:pStyle w:val="li1"/>
        <w:numPr>
          <w:ilvl w:val="0"/>
          <w:numId w:val="25"/>
        </w:numPr>
        <w:divId w:val="1335916693"/>
        <w:rPr>
          <w:rFonts w:eastAsia="Times New Roman"/>
        </w:rPr>
      </w:pPr>
      <w:r>
        <w:rPr>
          <w:rStyle w:val="s1"/>
          <w:rFonts w:eastAsia="Times New Roman"/>
        </w:rPr>
        <w:t>die duidelijk persoonlijk van aard zijn;</w:t>
      </w:r>
    </w:p>
    <w:p w14:paraId="1E2E5B10" w14:textId="77777777" w:rsidR="00E92FC2" w:rsidRDefault="00E92FC2" w:rsidP="00E92FC2">
      <w:pPr>
        <w:pStyle w:val="li1"/>
        <w:numPr>
          <w:ilvl w:val="0"/>
          <w:numId w:val="25"/>
        </w:numPr>
        <w:divId w:val="1335916693"/>
        <w:rPr>
          <w:rFonts w:eastAsia="Times New Roman"/>
        </w:rPr>
      </w:pPr>
      <w:r>
        <w:rPr>
          <w:rStyle w:val="s1"/>
          <w:rFonts w:eastAsia="Times New Roman"/>
        </w:rPr>
        <w:t>die door hun aard niet kunnen worden teruggezonden;</w:t>
      </w:r>
    </w:p>
    <w:p w14:paraId="73683BFE" w14:textId="77777777" w:rsidR="00E92FC2" w:rsidRDefault="00E92FC2" w:rsidP="00E92FC2">
      <w:pPr>
        <w:pStyle w:val="li1"/>
        <w:numPr>
          <w:ilvl w:val="0"/>
          <w:numId w:val="25"/>
        </w:numPr>
        <w:divId w:val="1335916693"/>
        <w:rPr>
          <w:rFonts w:eastAsia="Times New Roman"/>
        </w:rPr>
      </w:pPr>
      <w:r>
        <w:rPr>
          <w:rStyle w:val="s1"/>
          <w:rFonts w:eastAsia="Times New Roman"/>
        </w:rPr>
        <w:t>die snel kunnen bederven of verouderen;</w:t>
      </w:r>
    </w:p>
    <w:p w14:paraId="00D26E8C" w14:textId="77777777" w:rsidR="00E92FC2" w:rsidRDefault="00E92FC2" w:rsidP="00E92FC2">
      <w:pPr>
        <w:pStyle w:val="li1"/>
        <w:numPr>
          <w:ilvl w:val="0"/>
          <w:numId w:val="25"/>
        </w:numPr>
        <w:divId w:val="1335916693"/>
        <w:rPr>
          <w:rFonts w:eastAsia="Times New Roman"/>
        </w:rPr>
      </w:pPr>
      <w:r>
        <w:rPr>
          <w:rStyle w:val="s1"/>
          <w:rFonts w:eastAsia="Times New Roman"/>
        </w:rPr>
        <w:t>waarvan de prijs gebonden is aan schommelingen op de financiële markt waarop de ondernemer geen invloed heeft;</w:t>
      </w:r>
    </w:p>
    <w:p w14:paraId="23E79A4C" w14:textId="77777777" w:rsidR="00E92FC2" w:rsidRDefault="00E92FC2" w:rsidP="00E92FC2">
      <w:pPr>
        <w:pStyle w:val="li1"/>
        <w:numPr>
          <w:ilvl w:val="0"/>
          <w:numId w:val="25"/>
        </w:numPr>
        <w:divId w:val="1335916693"/>
        <w:rPr>
          <w:rFonts w:eastAsia="Times New Roman"/>
        </w:rPr>
      </w:pPr>
      <w:r>
        <w:rPr>
          <w:rStyle w:val="s1"/>
          <w:rFonts w:eastAsia="Times New Roman"/>
        </w:rPr>
        <w:t>voor losse kranten en tijdschriften;</w:t>
      </w:r>
    </w:p>
    <w:p w14:paraId="07171A40" w14:textId="77777777" w:rsidR="00E92FC2" w:rsidRDefault="00E92FC2" w:rsidP="00E92FC2">
      <w:pPr>
        <w:pStyle w:val="li1"/>
        <w:numPr>
          <w:ilvl w:val="0"/>
          <w:numId w:val="25"/>
        </w:numPr>
        <w:divId w:val="1335916693"/>
        <w:rPr>
          <w:rFonts w:eastAsia="Times New Roman"/>
        </w:rPr>
      </w:pPr>
      <w:r>
        <w:rPr>
          <w:rStyle w:val="s1"/>
          <w:rFonts w:eastAsia="Times New Roman"/>
        </w:rPr>
        <w:t>voor audio- en video-opnamen en computersoftware waarvan de consument de verzegeling heeft verbroken.</w:t>
      </w:r>
    </w:p>
    <w:p w14:paraId="1C56B08D" w14:textId="77777777" w:rsidR="00E92FC2" w:rsidRDefault="00E92FC2" w:rsidP="00E92FC2">
      <w:pPr>
        <w:pStyle w:val="li1"/>
        <w:numPr>
          <w:ilvl w:val="0"/>
          <w:numId w:val="25"/>
        </w:numPr>
        <w:divId w:val="1335916693"/>
        <w:rPr>
          <w:rFonts w:eastAsia="Times New Roman"/>
        </w:rPr>
      </w:pPr>
      <w:r>
        <w:rPr>
          <w:rStyle w:val="s1"/>
          <w:rFonts w:eastAsia="Times New Roman"/>
        </w:rPr>
        <w:t>voor hygiënische producten waarvan de consument de verzegeling heeft verbroken.</w:t>
      </w:r>
    </w:p>
    <w:p w14:paraId="44BFE242" w14:textId="77777777" w:rsidR="00E92FC2" w:rsidRDefault="00E92FC2" w:rsidP="00E92FC2">
      <w:pPr>
        <w:pStyle w:val="li1"/>
        <w:numPr>
          <w:ilvl w:val="0"/>
          <w:numId w:val="25"/>
        </w:numPr>
        <w:divId w:val="1335916693"/>
        <w:rPr>
          <w:rFonts w:eastAsia="Times New Roman"/>
        </w:rPr>
      </w:pPr>
      <w:r>
        <w:rPr>
          <w:rStyle w:val="s1"/>
          <w:rFonts w:eastAsia="Times New Roman"/>
        </w:rPr>
        <w:t>Uitsluiting van het herroepingsrecht is slechts mogelijk voor diensten:</w:t>
      </w:r>
    </w:p>
    <w:p w14:paraId="1057D5AF" w14:textId="77777777" w:rsidR="00E92FC2" w:rsidRDefault="00E92FC2" w:rsidP="00E92FC2">
      <w:pPr>
        <w:pStyle w:val="li1"/>
        <w:numPr>
          <w:ilvl w:val="0"/>
          <w:numId w:val="25"/>
        </w:numPr>
        <w:divId w:val="1335916693"/>
        <w:rPr>
          <w:rFonts w:eastAsia="Times New Roman"/>
        </w:rPr>
      </w:pPr>
      <w:r>
        <w:rPr>
          <w:rStyle w:val="s1"/>
          <w:rFonts w:eastAsia="Times New Roman"/>
        </w:rPr>
        <w:t>betreffende logies, vervoer, restaurantbedrijf of vrijetijdsbesteding te verrichten op een bepaalde datum of tijdens een bepaalde periode;</w:t>
      </w:r>
    </w:p>
    <w:p w14:paraId="14AD5253" w14:textId="77777777" w:rsidR="00E92FC2" w:rsidRDefault="00E92FC2" w:rsidP="00E92FC2">
      <w:pPr>
        <w:pStyle w:val="li1"/>
        <w:numPr>
          <w:ilvl w:val="0"/>
          <w:numId w:val="25"/>
        </w:numPr>
        <w:divId w:val="1335916693"/>
        <w:rPr>
          <w:rFonts w:eastAsia="Times New Roman"/>
        </w:rPr>
      </w:pPr>
      <w:r>
        <w:rPr>
          <w:rStyle w:val="s1"/>
          <w:rFonts w:eastAsia="Times New Roman"/>
        </w:rPr>
        <w:lastRenderedPageBreak/>
        <w:t>waarvan de levering met uitdrukkelijke instemming van de consument is begonnen voordat de bedenktijd is verstreken;</w:t>
      </w:r>
    </w:p>
    <w:p w14:paraId="583BF306" w14:textId="77777777" w:rsidR="00E92FC2" w:rsidRDefault="00E92FC2" w:rsidP="00E92FC2">
      <w:pPr>
        <w:pStyle w:val="li1"/>
        <w:numPr>
          <w:ilvl w:val="0"/>
          <w:numId w:val="25"/>
        </w:numPr>
        <w:divId w:val="1335916693"/>
        <w:rPr>
          <w:rFonts w:eastAsia="Times New Roman"/>
        </w:rPr>
      </w:pPr>
      <w:r>
        <w:rPr>
          <w:rStyle w:val="s1"/>
          <w:rFonts w:eastAsia="Times New Roman"/>
        </w:rPr>
        <w:t>betreffende weddenschappen en loterijen.</w:t>
      </w:r>
    </w:p>
    <w:p w14:paraId="0EE701DA" w14:textId="77777777" w:rsidR="00E92FC2" w:rsidRDefault="00E92FC2">
      <w:pPr>
        <w:pStyle w:val="p1"/>
        <w:divId w:val="1335916693"/>
      </w:pPr>
      <w:r>
        <w:rPr>
          <w:rStyle w:val="s1"/>
        </w:rPr>
        <w:t> </w:t>
      </w:r>
    </w:p>
    <w:p w14:paraId="4F3EC569" w14:textId="77777777" w:rsidR="00E92FC2" w:rsidRDefault="00E92FC2">
      <w:pPr>
        <w:pStyle w:val="p1"/>
        <w:divId w:val="1335916693"/>
      </w:pPr>
      <w:r>
        <w:rPr>
          <w:rStyle w:val="s1"/>
        </w:rPr>
        <w:t>Artikel 9 – De prijs</w:t>
      </w:r>
    </w:p>
    <w:p w14:paraId="36283658" w14:textId="77777777" w:rsidR="00E92FC2" w:rsidRDefault="00E92FC2" w:rsidP="00E92FC2">
      <w:pPr>
        <w:pStyle w:val="li1"/>
        <w:numPr>
          <w:ilvl w:val="0"/>
          <w:numId w:val="26"/>
        </w:numPr>
        <w:divId w:val="1335916693"/>
        <w:rPr>
          <w:rFonts w:eastAsia="Times New Roman"/>
        </w:rPr>
      </w:pPr>
      <w:r>
        <w:rPr>
          <w:rStyle w:val="s1"/>
          <w:rFonts w:eastAsia="Times New Roman"/>
        </w:rPr>
        <w:t>Gedurende de in het aanbod vermelde geldigheidsduur worden de prijzen van de aangeboden producten en/of diensten niet verhoogd, behoudens prijswijzigingen als gevolg van veranderingen in btw-tarieven.</w:t>
      </w:r>
    </w:p>
    <w:p w14:paraId="3FB9A8B5" w14:textId="77777777" w:rsidR="00E92FC2" w:rsidRDefault="00E92FC2" w:rsidP="00E92FC2">
      <w:pPr>
        <w:pStyle w:val="li1"/>
        <w:numPr>
          <w:ilvl w:val="0"/>
          <w:numId w:val="26"/>
        </w:numPr>
        <w:divId w:val="1335916693"/>
        <w:rPr>
          <w:rFonts w:eastAsia="Times New Roman"/>
        </w:rPr>
      </w:pPr>
      <w:r>
        <w:rPr>
          <w:rStyle w:val="s1"/>
          <w:rFonts w:eastAsia="Times New Roman"/>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508A0052" w14:textId="77777777" w:rsidR="00E92FC2" w:rsidRDefault="00E92FC2" w:rsidP="00E92FC2">
      <w:pPr>
        <w:pStyle w:val="li1"/>
        <w:numPr>
          <w:ilvl w:val="0"/>
          <w:numId w:val="26"/>
        </w:numPr>
        <w:divId w:val="1335916693"/>
        <w:rPr>
          <w:rFonts w:eastAsia="Times New Roman"/>
        </w:rPr>
      </w:pPr>
      <w:r>
        <w:rPr>
          <w:rStyle w:val="s1"/>
          <w:rFonts w:eastAsia="Times New Roman"/>
        </w:rPr>
        <w:t>Prijsverhogingen binnen 3 maanden na de totstandkoming van de overeenkomst zijn alleen toegestaan indien zij het gevolg zijn van wettelijke regelingen of bepalingen.</w:t>
      </w:r>
    </w:p>
    <w:p w14:paraId="593B1817" w14:textId="77777777" w:rsidR="00E92FC2" w:rsidRDefault="00E92FC2" w:rsidP="00E92FC2">
      <w:pPr>
        <w:pStyle w:val="li1"/>
        <w:numPr>
          <w:ilvl w:val="0"/>
          <w:numId w:val="26"/>
        </w:numPr>
        <w:divId w:val="1335916693"/>
        <w:rPr>
          <w:rFonts w:eastAsia="Times New Roman"/>
        </w:rPr>
      </w:pPr>
      <w:r>
        <w:rPr>
          <w:rStyle w:val="s1"/>
          <w:rFonts w:eastAsia="Times New Roman"/>
        </w:rPr>
        <w:t>Prijsverhogingen vanaf 3 maanden na de totstandkoming van de overeenkomst zijn alleen toegestaan indien de ondernemer dit bedongen heeft en:</w:t>
      </w:r>
    </w:p>
    <w:p w14:paraId="4B17FD13" w14:textId="77777777" w:rsidR="00E92FC2" w:rsidRDefault="00E92FC2" w:rsidP="00E92FC2">
      <w:pPr>
        <w:pStyle w:val="li1"/>
        <w:numPr>
          <w:ilvl w:val="0"/>
          <w:numId w:val="26"/>
        </w:numPr>
        <w:divId w:val="1335916693"/>
        <w:rPr>
          <w:rFonts w:eastAsia="Times New Roman"/>
        </w:rPr>
      </w:pPr>
      <w:r>
        <w:rPr>
          <w:rStyle w:val="s1"/>
          <w:rFonts w:eastAsia="Times New Roman"/>
        </w:rPr>
        <w:t>deze het gevolg zijn van wettelijke regelingen of bepalingen; of</w:t>
      </w:r>
    </w:p>
    <w:p w14:paraId="7254B01E" w14:textId="77777777" w:rsidR="00E92FC2" w:rsidRDefault="00E92FC2" w:rsidP="00E92FC2">
      <w:pPr>
        <w:pStyle w:val="li1"/>
        <w:numPr>
          <w:ilvl w:val="0"/>
          <w:numId w:val="26"/>
        </w:numPr>
        <w:divId w:val="1335916693"/>
        <w:rPr>
          <w:rFonts w:eastAsia="Times New Roman"/>
        </w:rPr>
      </w:pPr>
      <w:r>
        <w:rPr>
          <w:rStyle w:val="s1"/>
          <w:rFonts w:eastAsia="Times New Roman"/>
        </w:rPr>
        <w:t>de consument de bevoegdheid heeft de overeenkomst op te zeggen met ingang van de dag waarop de prijsverhoging ingaat.</w:t>
      </w:r>
    </w:p>
    <w:p w14:paraId="35F57685" w14:textId="77777777" w:rsidR="00E92FC2" w:rsidRDefault="00E92FC2" w:rsidP="00E92FC2">
      <w:pPr>
        <w:pStyle w:val="li1"/>
        <w:numPr>
          <w:ilvl w:val="0"/>
          <w:numId w:val="26"/>
        </w:numPr>
        <w:divId w:val="1335916693"/>
        <w:rPr>
          <w:rFonts w:eastAsia="Times New Roman"/>
        </w:rPr>
      </w:pPr>
      <w:r>
        <w:rPr>
          <w:rStyle w:val="s1"/>
          <w:rFonts w:eastAsia="Times New Roman"/>
        </w:rPr>
        <w:t>De in het aanbod van producten of diensten genoemde prijzen zijn inclusief btw.</w:t>
      </w:r>
    </w:p>
    <w:p w14:paraId="24D09D51" w14:textId="77777777" w:rsidR="00E92FC2" w:rsidRDefault="00E92FC2" w:rsidP="00E92FC2">
      <w:pPr>
        <w:pStyle w:val="li1"/>
        <w:numPr>
          <w:ilvl w:val="0"/>
          <w:numId w:val="26"/>
        </w:numPr>
        <w:divId w:val="1335916693"/>
        <w:rPr>
          <w:rFonts w:eastAsia="Times New Roman"/>
        </w:rPr>
      </w:pPr>
      <w:r>
        <w:rPr>
          <w:rStyle w:val="s1"/>
          <w:rFonts w:eastAsia="Times New Roman"/>
        </w:rPr>
        <w:t>Alle prijzen zijn onder voorbehoud van druk – en zetfouten. Voor de gevolgen van druk – en zetfouten wordt geen aansprakelijkheid aanvaard. Bij druk – en zetfouten is de ondernemer niet verplicht het product volgens de foutieve prijs te leveren.</w:t>
      </w:r>
    </w:p>
    <w:p w14:paraId="722FED76" w14:textId="77777777" w:rsidR="00E92FC2" w:rsidRDefault="00E92FC2">
      <w:pPr>
        <w:pStyle w:val="p1"/>
        <w:divId w:val="1335916693"/>
      </w:pPr>
      <w:r>
        <w:rPr>
          <w:rStyle w:val="s1"/>
        </w:rPr>
        <w:t> </w:t>
      </w:r>
    </w:p>
    <w:p w14:paraId="33B5BB2F" w14:textId="77777777" w:rsidR="00E92FC2" w:rsidRDefault="00E92FC2">
      <w:pPr>
        <w:pStyle w:val="p1"/>
        <w:divId w:val="1335916693"/>
      </w:pPr>
      <w:r>
        <w:rPr>
          <w:rStyle w:val="s1"/>
        </w:rPr>
        <w:t>Artikel 10 – Conformiteit en Garantie</w:t>
      </w:r>
    </w:p>
    <w:p w14:paraId="5DDAC287" w14:textId="77777777" w:rsidR="00E92FC2" w:rsidRDefault="00E92FC2" w:rsidP="00E92FC2">
      <w:pPr>
        <w:pStyle w:val="li1"/>
        <w:numPr>
          <w:ilvl w:val="0"/>
          <w:numId w:val="27"/>
        </w:numPr>
        <w:divId w:val="1335916693"/>
        <w:rPr>
          <w:rFonts w:eastAsia="Times New Roman"/>
        </w:rPr>
      </w:pPr>
      <w:r>
        <w:rPr>
          <w:rStyle w:val="s1"/>
          <w:rFonts w:eastAsia="Times New Roman"/>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2C65A7AF" w14:textId="77777777" w:rsidR="00E92FC2" w:rsidRDefault="00E92FC2" w:rsidP="00E92FC2">
      <w:pPr>
        <w:pStyle w:val="li1"/>
        <w:numPr>
          <w:ilvl w:val="0"/>
          <w:numId w:val="27"/>
        </w:numPr>
        <w:divId w:val="1335916693"/>
        <w:rPr>
          <w:rFonts w:eastAsia="Times New Roman"/>
        </w:rPr>
      </w:pPr>
      <w:r>
        <w:rPr>
          <w:rStyle w:val="s1"/>
          <w:rFonts w:eastAsia="Times New Roman"/>
        </w:rPr>
        <w:t>Een door de ondernemer, fabrikant of importeur verstrekte garantie doet niets af aan de wettelijke rechten en vorderingen die de consument op grond van de overeenkomst tegenover de ondernemer kan doen gelden.</w:t>
      </w:r>
    </w:p>
    <w:p w14:paraId="52DEBAF7" w14:textId="77777777" w:rsidR="00E92FC2" w:rsidRDefault="00E92FC2" w:rsidP="00E92FC2">
      <w:pPr>
        <w:pStyle w:val="li1"/>
        <w:numPr>
          <w:ilvl w:val="0"/>
          <w:numId w:val="27"/>
        </w:numPr>
        <w:divId w:val="1335916693"/>
        <w:rPr>
          <w:rFonts w:eastAsia="Times New Roman"/>
        </w:rPr>
      </w:pPr>
      <w:r>
        <w:rPr>
          <w:rStyle w:val="s1"/>
          <w:rFonts w:eastAsia="Times New Roman"/>
        </w:rPr>
        <w:t>Eventuele gebreken of verkeerd geleverde producten dienen binnen 4 weken na levering aan de ondernemer schriftelijk te worden gemeld. Terugzending van de producten dient te geschieden in de originele verpakking en in nieuwstaat verkerend.</w:t>
      </w:r>
    </w:p>
    <w:p w14:paraId="45B78021" w14:textId="77777777" w:rsidR="00E92FC2" w:rsidRDefault="00E92FC2" w:rsidP="00E92FC2">
      <w:pPr>
        <w:pStyle w:val="li1"/>
        <w:numPr>
          <w:ilvl w:val="0"/>
          <w:numId w:val="27"/>
        </w:numPr>
        <w:divId w:val="1335916693"/>
        <w:rPr>
          <w:rFonts w:eastAsia="Times New Roman"/>
        </w:rPr>
      </w:pPr>
      <w:r>
        <w:rPr>
          <w:rStyle w:val="s1"/>
          <w:rFonts w:eastAsia="Times New Roman"/>
        </w:rPr>
        <w:t xml:space="preserve">De garantietermijn van de ondernemer komt overeen met de </w:t>
      </w:r>
      <w:proofErr w:type="spellStart"/>
      <w:r>
        <w:rPr>
          <w:rStyle w:val="s1"/>
          <w:rFonts w:eastAsia="Times New Roman"/>
        </w:rPr>
        <w:t>fabrieksgarantietermijn</w:t>
      </w:r>
      <w:proofErr w:type="spellEnd"/>
      <w:r>
        <w:rPr>
          <w:rStyle w:val="s1"/>
          <w:rFonts w:eastAsia="Times New Roman"/>
        </w:rPr>
        <w:t xml:space="preserve">. De ondernemer is echter te nimmer verantwoordelijk voor de uiteindelijke geschiktheid van de producten voor </w:t>
      </w:r>
      <w:r>
        <w:rPr>
          <w:rStyle w:val="s1"/>
          <w:rFonts w:eastAsia="Times New Roman"/>
        </w:rPr>
        <w:lastRenderedPageBreak/>
        <w:t>elke individuele toepassing door de consument, noch voor eventuele adviezen ten aanzien van het gebruik of de toepassing van de producten.</w:t>
      </w:r>
    </w:p>
    <w:p w14:paraId="2BBB4922" w14:textId="77777777" w:rsidR="00E92FC2" w:rsidRDefault="00E92FC2" w:rsidP="00E92FC2">
      <w:pPr>
        <w:pStyle w:val="li1"/>
        <w:numPr>
          <w:ilvl w:val="0"/>
          <w:numId w:val="27"/>
        </w:numPr>
        <w:divId w:val="1335916693"/>
        <w:rPr>
          <w:rFonts w:eastAsia="Times New Roman"/>
        </w:rPr>
      </w:pPr>
      <w:r>
        <w:rPr>
          <w:rStyle w:val="s1"/>
          <w:rFonts w:eastAsia="Times New Roman"/>
        </w:rPr>
        <w:t>De garantie geldt niet indien:</w:t>
      </w:r>
    </w:p>
    <w:p w14:paraId="4AF15A58" w14:textId="77777777" w:rsidR="00E92FC2" w:rsidRDefault="00E92FC2" w:rsidP="00E92FC2">
      <w:pPr>
        <w:pStyle w:val="li1"/>
        <w:numPr>
          <w:ilvl w:val="0"/>
          <w:numId w:val="28"/>
        </w:numPr>
        <w:divId w:val="1335916693"/>
        <w:rPr>
          <w:rFonts w:eastAsia="Times New Roman"/>
        </w:rPr>
      </w:pPr>
      <w:r>
        <w:rPr>
          <w:rStyle w:val="s1"/>
          <w:rFonts w:eastAsia="Times New Roman"/>
        </w:rPr>
        <w:t>De consument de geleverde producten zelf heeft gerepareerd en/of bewerkt of door derden heeft laten repareren en/of bewerken;</w:t>
      </w:r>
    </w:p>
    <w:p w14:paraId="2823B644" w14:textId="77777777" w:rsidR="00E92FC2" w:rsidRDefault="00E92FC2" w:rsidP="00E92FC2">
      <w:pPr>
        <w:pStyle w:val="li1"/>
        <w:numPr>
          <w:ilvl w:val="0"/>
          <w:numId w:val="28"/>
        </w:numPr>
        <w:divId w:val="1335916693"/>
        <w:rPr>
          <w:rFonts w:eastAsia="Times New Roman"/>
        </w:rPr>
      </w:pPr>
      <w:r>
        <w:rPr>
          <w:rStyle w:val="s1"/>
          <w:rFonts w:eastAsia="Times New Roman"/>
        </w:rPr>
        <w:t>De geleverde producten aan abnormale omstandigheden zijn blootgesteld of anderszins onzorgvuldig worden behandeld of in strijd zijn met de aanwijzingen van de ondernemer en/of op de verpakking behandeld zijn;</w:t>
      </w:r>
    </w:p>
    <w:p w14:paraId="7D140F70" w14:textId="77777777" w:rsidR="00E92FC2" w:rsidRDefault="00E92FC2" w:rsidP="00E92FC2">
      <w:pPr>
        <w:pStyle w:val="li1"/>
        <w:numPr>
          <w:ilvl w:val="0"/>
          <w:numId w:val="28"/>
        </w:numPr>
        <w:divId w:val="1335916693"/>
        <w:rPr>
          <w:rFonts w:eastAsia="Times New Roman"/>
        </w:rPr>
      </w:pPr>
      <w:r>
        <w:rPr>
          <w:rStyle w:val="s1"/>
          <w:rFonts w:eastAsia="Times New Roman"/>
        </w:rPr>
        <w:t>De ondeugdelijkheid geheel of gedeeltelijk het gevolg is van voorschriften die de overheid heeft gesteld of zal stellen ten aanzien van de aard of de kwaliteit van de toegepaste materialen.</w:t>
      </w:r>
    </w:p>
    <w:p w14:paraId="05A1397F" w14:textId="77777777" w:rsidR="00E92FC2" w:rsidRDefault="00E92FC2">
      <w:pPr>
        <w:pStyle w:val="p1"/>
        <w:divId w:val="1335916693"/>
      </w:pPr>
      <w:r>
        <w:rPr>
          <w:rStyle w:val="s1"/>
        </w:rPr>
        <w:t> </w:t>
      </w:r>
    </w:p>
    <w:p w14:paraId="15276FB7" w14:textId="77777777" w:rsidR="00E92FC2" w:rsidRDefault="00E92FC2">
      <w:pPr>
        <w:pStyle w:val="p1"/>
        <w:divId w:val="1335916693"/>
      </w:pPr>
      <w:r>
        <w:rPr>
          <w:rStyle w:val="s1"/>
        </w:rPr>
        <w:t>Artikel 11 – Levering en uitvoering</w:t>
      </w:r>
    </w:p>
    <w:p w14:paraId="24F58A43" w14:textId="77777777" w:rsidR="00E92FC2" w:rsidRDefault="00E92FC2" w:rsidP="00E92FC2">
      <w:pPr>
        <w:pStyle w:val="li1"/>
        <w:numPr>
          <w:ilvl w:val="0"/>
          <w:numId w:val="29"/>
        </w:numPr>
        <w:divId w:val="1335916693"/>
        <w:rPr>
          <w:rFonts w:eastAsia="Times New Roman"/>
        </w:rPr>
      </w:pPr>
      <w:r>
        <w:rPr>
          <w:rStyle w:val="s1"/>
          <w:rFonts w:eastAsia="Times New Roman"/>
        </w:rPr>
        <w:t>De ondernemer zal de grootst mogelijke zorgvuldigheid in acht nemen bij het in ontvangst nemen en bij de uitvoering van bestellingen van producten en bij de beoordeling van aanvragen tot verlening van diensten.</w:t>
      </w:r>
    </w:p>
    <w:p w14:paraId="7AC5EA74" w14:textId="77777777" w:rsidR="00E92FC2" w:rsidRDefault="00E92FC2" w:rsidP="00E92FC2">
      <w:pPr>
        <w:pStyle w:val="li1"/>
        <w:numPr>
          <w:ilvl w:val="0"/>
          <w:numId w:val="29"/>
        </w:numPr>
        <w:divId w:val="1335916693"/>
        <w:rPr>
          <w:rFonts w:eastAsia="Times New Roman"/>
        </w:rPr>
      </w:pPr>
      <w:r>
        <w:rPr>
          <w:rStyle w:val="s1"/>
          <w:rFonts w:eastAsia="Times New Roman"/>
        </w:rPr>
        <w:t>Als plaats van levering geldt het adres dat de consument aan het bedrijf kenbaar heeft gemaakt.</w:t>
      </w:r>
    </w:p>
    <w:p w14:paraId="15C0543C" w14:textId="77777777" w:rsidR="00E92FC2" w:rsidRDefault="00E92FC2" w:rsidP="00E92FC2">
      <w:pPr>
        <w:pStyle w:val="li1"/>
        <w:numPr>
          <w:ilvl w:val="0"/>
          <w:numId w:val="29"/>
        </w:numPr>
        <w:divId w:val="1335916693"/>
        <w:rPr>
          <w:rFonts w:eastAsia="Times New Roman"/>
        </w:rPr>
      </w:pPr>
      <w:r>
        <w:rPr>
          <w:rStyle w:val="s1"/>
          <w:rFonts w:eastAsia="Times New Roman"/>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0E6C5173" w14:textId="77777777" w:rsidR="00E92FC2" w:rsidRDefault="00E92FC2" w:rsidP="00E92FC2">
      <w:pPr>
        <w:pStyle w:val="li1"/>
        <w:numPr>
          <w:ilvl w:val="0"/>
          <w:numId w:val="29"/>
        </w:numPr>
        <w:divId w:val="1335916693"/>
        <w:rPr>
          <w:rFonts w:eastAsia="Times New Roman"/>
        </w:rPr>
      </w:pPr>
      <w:r>
        <w:rPr>
          <w:rStyle w:val="s1"/>
          <w:rFonts w:eastAsia="Times New Roman"/>
        </w:rPr>
        <w:t>Alle levertermijnen zijn indicatief. Aan eventuele genoemde termijnen kan de consument geen rechten ontlenen. Overschrijding van een termijn geeft de consument geen recht op schadevergoeding.</w:t>
      </w:r>
    </w:p>
    <w:p w14:paraId="6C7D5F79" w14:textId="77777777" w:rsidR="00E92FC2" w:rsidRDefault="00E92FC2" w:rsidP="00E92FC2">
      <w:pPr>
        <w:pStyle w:val="li1"/>
        <w:numPr>
          <w:ilvl w:val="0"/>
          <w:numId w:val="29"/>
        </w:numPr>
        <w:divId w:val="1335916693"/>
        <w:rPr>
          <w:rFonts w:eastAsia="Times New Roman"/>
        </w:rPr>
      </w:pPr>
      <w:r>
        <w:rPr>
          <w:rStyle w:val="s1"/>
          <w:rFonts w:eastAsia="Times New Roman"/>
        </w:rPr>
        <w:t>In geval van ontbinding conform het lid 3 van dit artikel zal de ondernemer het bedrag dat de consument betaald heeft zo spoedig mogelijk, doch uiterlijk binnen 14 dagen na ontbinding, terugbetalen.</w:t>
      </w:r>
    </w:p>
    <w:p w14:paraId="20C495BA" w14:textId="77777777" w:rsidR="00E92FC2" w:rsidRPr="00905CB5" w:rsidRDefault="00E92FC2" w:rsidP="00E92FC2">
      <w:pPr>
        <w:pStyle w:val="li1"/>
        <w:numPr>
          <w:ilvl w:val="0"/>
          <w:numId w:val="29"/>
        </w:numPr>
        <w:divId w:val="1335916693"/>
        <w:rPr>
          <w:rStyle w:val="s1"/>
          <w:rFonts w:ascii=".AppleSystemUIFont" w:eastAsia="Times New Roman" w:hAnsi=".AppleSystemUIFont"/>
        </w:rPr>
      </w:pPr>
      <w:r>
        <w:rPr>
          <w:rStyle w:val="s1"/>
          <w:rFonts w:eastAsia="Times New Roman"/>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00300124" w14:textId="77777777" w:rsidR="00905CB5" w:rsidRDefault="00905CB5" w:rsidP="00905CB5">
      <w:pPr>
        <w:pStyle w:val="li1"/>
        <w:divId w:val="1335916693"/>
        <w:rPr>
          <w:rFonts w:eastAsia="Times New Roman"/>
        </w:rPr>
      </w:pPr>
    </w:p>
    <w:p w14:paraId="30B0C249" w14:textId="77777777" w:rsidR="00E92FC2" w:rsidRDefault="00E92FC2" w:rsidP="00E92FC2">
      <w:pPr>
        <w:pStyle w:val="li1"/>
        <w:numPr>
          <w:ilvl w:val="0"/>
          <w:numId w:val="29"/>
        </w:numPr>
        <w:divId w:val="1335916693"/>
        <w:rPr>
          <w:rFonts w:eastAsia="Times New Roman"/>
        </w:rPr>
      </w:pPr>
      <w:r>
        <w:rPr>
          <w:rStyle w:val="s1"/>
          <w:rFonts w:eastAsia="Times New Roman"/>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081A2977" w14:textId="77777777" w:rsidR="00E92FC2" w:rsidRDefault="00E92FC2">
      <w:pPr>
        <w:pStyle w:val="p1"/>
        <w:divId w:val="1335916693"/>
      </w:pPr>
      <w:r>
        <w:rPr>
          <w:rStyle w:val="s1"/>
        </w:rPr>
        <w:t> </w:t>
      </w:r>
    </w:p>
    <w:p w14:paraId="6EB55D85" w14:textId="77777777" w:rsidR="00E92FC2" w:rsidRDefault="00E92FC2">
      <w:pPr>
        <w:pStyle w:val="p1"/>
        <w:divId w:val="1335916693"/>
      </w:pPr>
      <w:r>
        <w:rPr>
          <w:rStyle w:val="s1"/>
        </w:rPr>
        <w:t xml:space="preserve">Artikel 12 – </w:t>
      </w:r>
      <w:proofErr w:type="spellStart"/>
      <w:r>
        <w:rPr>
          <w:rStyle w:val="s1"/>
        </w:rPr>
        <w:t>Duurtransacties</w:t>
      </w:r>
      <w:proofErr w:type="spellEnd"/>
      <w:r>
        <w:rPr>
          <w:rStyle w:val="s1"/>
        </w:rPr>
        <w:t>: duur, opzegging en verlenging</w:t>
      </w:r>
    </w:p>
    <w:p w14:paraId="3ED1A65C" w14:textId="77777777" w:rsidR="00E92FC2" w:rsidRDefault="00E92FC2">
      <w:pPr>
        <w:pStyle w:val="p1"/>
        <w:divId w:val="1335916693"/>
      </w:pPr>
      <w:r>
        <w:rPr>
          <w:rStyle w:val="s1"/>
        </w:rPr>
        <w:lastRenderedPageBreak/>
        <w:t>Opzegging</w:t>
      </w:r>
    </w:p>
    <w:p w14:paraId="0BE7F89B" w14:textId="77777777" w:rsidR="00E92FC2" w:rsidRDefault="00E92FC2" w:rsidP="00E92FC2">
      <w:pPr>
        <w:pStyle w:val="li1"/>
        <w:numPr>
          <w:ilvl w:val="0"/>
          <w:numId w:val="30"/>
        </w:numPr>
        <w:divId w:val="1335916693"/>
        <w:rPr>
          <w:rFonts w:eastAsia="Times New Roman"/>
        </w:rPr>
      </w:pPr>
      <w:r>
        <w:rPr>
          <w:rStyle w:val="s1"/>
          <w:rFonts w:eastAsia="Times New Roman"/>
        </w:rPr>
        <w:t xml:space="preserve">De consument kan een overeenkomst die voor onbepaalde tijd is aangegaan en die strekt tot het geregeld afleveren van producten (elektriciteit daaronder begrepen)  of diensten, te allen tijde opzeggen met inachtneming van daartoe overeengekomen </w:t>
      </w:r>
      <w:proofErr w:type="spellStart"/>
      <w:r>
        <w:rPr>
          <w:rStyle w:val="s1"/>
          <w:rFonts w:eastAsia="Times New Roman"/>
        </w:rPr>
        <w:t>opzeggingsregels</w:t>
      </w:r>
      <w:proofErr w:type="spellEnd"/>
      <w:r>
        <w:rPr>
          <w:rStyle w:val="s1"/>
          <w:rFonts w:eastAsia="Times New Roman"/>
        </w:rPr>
        <w:t xml:space="preserve"> en een opzegtermijn van ten hoogste één maand.</w:t>
      </w:r>
    </w:p>
    <w:p w14:paraId="5D391C56" w14:textId="77777777" w:rsidR="00E92FC2" w:rsidRDefault="00E92FC2" w:rsidP="00E92FC2">
      <w:pPr>
        <w:pStyle w:val="li1"/>
        <w:numPr>
          <w:ilvl w:val="0"/>
          <w:numId w:val="30"/>
        </w:numPr>
        <w:divId w:val="1335916693"/>
        <w:rPr>
          <w:rFonts w:eastAsia="Times New Roman"/>
        </w:rPr>
      </w:pPr>
      <w:r>
        <w:rPr>
          <w:rStyle w:val="s1"/>
          <w:rFonts w:eastAsia="Times New Roman"/>
        </w:rPr>
        <w:t xml:space="preserve">De consument kan een overeenkomst die voor bepaalde tijd is aangegaan en die strekt tot het geregeld afleveren van producten (elektriciteit daaronder begrepen)  of diensten, te allen tijde tegen het einde van de bepaalde duur opzeggen met inachtneming van daartoe overeengekomen </w:t>
      </w:r>
      <w:proofErr w:type="spellStart"/>
      <w:r>
        <w:rPr>
          <w:rStyle w:val="s1"/>
          <w:rFonts w:eastAsia="Times New Roman"/>
        </w:rPr>
        <w:t>opzeggingsregels</w:t>
      </w:r>
      <w:proofErr w:type="spellEnd"/>
      <w:r>
        <w:rPr>
          <w:rStyle w:val="s1"/>
          <w:rFonts w:eastAsia="Times New Roman"/>
        </w:rPr>
        <w:t xml:space="preserve"> en een opzegtermijn van ten hoogste één maand.</w:t>
      </w:r>
    </w:p>
    <w:p w14:paraId="7300FAC3" w14:textId="77777777" w:rsidR="00E92FC2" w:rsidRDefault="00E92FC2" w:rsidP="00E92FC2">
      <w:pPr>
        <w:pStyle w:val="li1"/>
        <w:numPr>
          <w:ilvl w:val="0"/>
          <w:numId w:val="30"/>
        </w:numPr>
        <w:divId w:val="1335916693"/>
        <w:rPr>
          <w:rFonts w:eastAsia="Times New Roman"/>
        </w:rPr>
      </w:pPr>
      <w:r>
        <w:rPr>
          <w:rStyle w:val="s1"/>
          <w:rFonts w:eastAsia="Times New Roman"/>
        </w:rPr>
        <w:t>De consument kan de in de vorige leden genoemde overeenkomsten:</w:t>
      </w:r>
    </w:p>
    <w:p w14:paraId="07A0FDC9" w14:textId="77777777" w:rsidR="00E92FC2" w:rsidRDefault="00E92FC2" w:rsidP="00E92FC2">
      <w:pPr>
        <w:pStyle w:val="li1"/>
        <w:numPr>
          <w:ilvl w:val="0"/>
          <w:numId w:val="31"/>
        </w:numPr>
        <w:divId w:val="1335916693"/>
        <w:rPr>
          <w:rFonts w:eastAsia="Times New Roman"/>
        </w:rPr>
      </w:pPr>
      <w:r>
        <w:rPr>
          <w:rStyle w:val="s1"/>
          <w:rFonts w:eastAsia="Times New Roman"/>
        </w:rPr>
        <w:t>te allen tijde opzeggen en niet beperkt worden tot opzegging op een bepaald tijdstip of in een bepaalde periode;</w:t>
      </w:r>
    </w:p>
    <w:p w14:paraId="4634AD8F" w14:textId="77777777" w:rsidR="00E92FC2" w:rsidRDefault="00E92FC2" w:rsidP="00E92FC2">
      <w:pPr>
        <w:pStyle w:val="li1"/>
        <w:numPr>
          <w:ilvl w:val="0"/>
          <w:numId w:val="31"/>
        </w:numPr>
        <w:divId w:val="1335916693"/>
        <w:rPr>
          <w:rFonts w:eastAsia="Times New Roman"/>
        </w:rPr>
      </w:pPr>
      <w:r>
        <w:rPr>
          <w:rStyle w:val="s1"/>
          <w:rFonts w:eastAsia="Times New Roman"/>
        </w:rPr>
        <w:t>tenminste opzeggen op dezelfde wijze als zij door hem zijn aangegaan;</w:t>
      </w:r>
    </w:p>
    <w:p w14:paraId="6DF320DC" w14:textId="77777777" w:rsidR="00E92FC2" w:rsidRDefault="00E92FC2" w:rsidP="00E92FC2">
      <w:pPr>
        <w:pStyle w:val="li1"/>
        <w:numPr>
          <w:ilvl w:val="0"/>
          <w:numId w:val="31"/>
        </w:numPr>
        <w:divId w:val="1335916693"/>
        <w:rPr>
          <w:rFonts w:eastAsia="Times New Roman"/>
        </w:rPr>
      </w:pPr>
      <w:r>
        <w:rPr>
          <w:rStyle w:val="s1"/>
          <w:rFonts w:eastAsia="Times New Roman"/>
        </w:rPr>
        <w:t>altijd opzeggen met dezelfde opzegtermijn als de ondernemer voor zichzelf heeft bedongen.</w:t>
      </w:r>
    </w:p>
    <w:p w14:paraId="234096ED" w14:textId="77777777" w:rsidR="00E92FC2" w:rsidRDefault="00E92FC2">
      <w:pPr>
        <w:pStyle w:val="p1"/>
        <w:divId w:val="1335916693"/>
      </w:pPr>
      <w:r>
        <w:rPr>
          <w:rStyle w:val="s1"/>
        </w:rPr>
        <w:t>Verlenging</w:t>
      </w:r>
    </w:p>
    <w:p w14:paraId="7FEAD770" w14:textId="77777777" w:rsidR="00E92FC2" w:rsidRDefault="00E92FC2" w:rsidP="00E92FC2">
      <w:pPr>
        <w:pStyle w:val="li1"/>
        <w:numPr>
          <w:ilvl w:val="0"/>
          <w:numId w:val="32"/>
        </w:numPr>
        <w:divId w:val="1335916693"/>
        <w:rPr>
          <w:rFonts w:eastAsia="Times New Roman"/>
        </w:rPr>
      </w:pPr>
      <w:r>
        <w:rPr>
          <w:rStyle w:val="s1"/>
          <w:rFonts w:eastAsia="Times New Roman"/>
        </w:rPr>
        <w:t>Een overeenkomst die voor bepaalde  tijd is aangegaan en die strekt tot het geregeld afleveren van producten (elektriciteit daaronder begrepen) of diensten, mag niet stilzwijgend worden verlengd of vernieuwd voor een bepaalde duur.</w:t>
      </w:r>
    </w:p>
    <w:p w14:paraId="6F57DF9E" w14:textId="77777777" w:rsidR="00E92FC2" w:rsidRDefault="00E92FC2" w:rsidP="00E92FC2">
      <w:pPr>
        <w:pStyle w:val="li1"/>
        <w:numPr>
          <w:ilvl w:val="0"/>
          <w:numId w:val="32"/>
        </w:numPr>
        <w:divId w:val="1335916693"/>
        <w:rPr>
          <w:rFonts w:eastAsia="Times New Roman"/>
        </w:rPr>
      </w:pPr>
      <w:r>
        <w:rPr>
          <w:rStyle w:val="s1"/>
          <w:rFonts w:eastAsia="Times New Roman"/>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92A9AE0" w14:textId="77777777" w:rsidR="00E92FC2" w:rsidRDefault="00E92FC2" w:rsidP="00E92FC2">
      <w:pPr>
        <w:pStyle w:val="li1"/>
        <w:numPr>
          <w:ilvl w:val="0"/>
          <w:numId w:val="32"/>
        </w:numPr>
        <w:divId w:val="1335916693"/>
        <w:rPr>
          <w:rFonts w:eastAsia="Times New Roman"/>
        </w:rPr>
      </w:pPr>
      <w:r>
        <w:rPr>
          <w:rStyle w:val="s1"/>
          <w:rFonts w:eastAsia="Times New Roman"/>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12843B33" w14:textId="77777777" w:rsidR="00E92FC2" w:rsidRPr="00DA08CA" w:rsidRDefault="00E92FC2" w:rsidP="00E92FC2">
      <w:pPr>
        <w:pStyle w:val="li1"/>
        <w:numPr>
          <w:ilvl w:val="0"/>
          <w:numId w:val="32"/>
        </w:numPr>
        <w:divId w:val="1335916693"/>
        <w:rPr>
          <w:rStyle w:val="s1"/>
          <w:rFonts w:ascii=".AppleSystemUIFont" w:eastAsia="Times New Roman" w:hAnsi=".AppleSystemUIFont"/>
        </w:rPr>
      </w:pPr>
      <w:r>
        <w:rPr>
          <w:rStyle w:val="s1"/>
          <w:rFonts w:eastAsia="Times New Roman"/>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4D1297F3" w14:textId="77777777" w:rsidR="00DA08CA" w:rsidRDefault="00DA08CA" w:rsidP="00DA08CA">
      <w:pPr>
        <w:pStyle w:val="li1"/>
        <w:divId w:val="1335916693"/>
        <w:rPr>
          <w:rFonts w:eastAsia="Times New Roman"/>
        </w:rPr>
      </w:pPr>
    </w:p>
    <w:p w14:paraId="75DFD35D" w14:textId="77777777" w:rsidR="00E92FC2" w:rsidRDefault="00E92FC2">
      <w:pPr>
        <w:pStyle w:val="p1"/>
        <w:divId w:val="1335916693"/>
      </w:pPr>
      <w:r>
        <w:rPr>
          <w:rStyle w:val="s1"/>
        </w:rPr>
        <w:t>Duur</w:t>
      </w:r>
    </w:p>
    <w:p w14:paraId="26BC8DB3" w14:textId="77777777" w:rsidR="00E92FC2" w:rsidRDefault="00E92FC2" w:rsidP="00E92FC2">
      <w:pPr>
        <w:pStyle w:val="li1"/>
        <w:numPr>
          <w:ilvl w:val="0"/>
          <w:numId w:val="33"/>
        </w:numPr>
        <w:divId w:val="1335916693"/>
        <w:rPr>
          <w:rFonts w:eastAsia="Times New Roman"/>
        </w:rPr>
      </w:pPr>
      <w:r>
        <w:rPr>
          <w:rStyle w:val="s1"/>
          <w:rFonts w:eastAsia="Times New Roman"/>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2A94C9B2" w14:textId="77777777" w:rsidR="00E92FC2" w:rsidRDefault="00E92FC2">
      <w:pPr>
        <w:pStyle w:val="p1"/>
        <w:divId w:val="1335916693"/>
      </w:pPr>
      <w:r>
        <w:rPr>
          <w:rStyle w:val="s1"/>
        </w:rPr>
        <w:t> </w:t>
      </w:r>
    </w:p>
    <w:p w14:paraId="290A77F3" w14:textId="77777777" w:rsidR="00E92FC2" w:rsidRDefault="00E92FC2">
      <w:pPr>
        <w:pStyle w:val="p1"/>
        <w:divId w:val="1335916693"/>
      </w:pPr>
      <w:r>
        <w:rPr>
          <w:rStyle w:val="s1"/>
        </w:rPr>
        <w:lastRenderedPageBreak/>
        <w:t>Artikel 13 – Betaling</w:t>
      </w:r>
    </w:p>
    <w:p w14:paraId="11A8674B" w14:textId="77777777" w:rsidR="00E92FC2" w:rsidRDefault="00E92FC2" w:rsidP="00E92FC2">
      <w:pPr>
        <w:pStyle w:val="li1"/>
        <w:numPr>
          <w:ilvl w:val="0"/>
          <w:numId w:val="34"/>
        </w:numPr>
        <w:divId w:val="1335916693"/>
        <w:rPr>
          <w:rFonts w:eastAsia="Times New Roman"/>
        </w:rPr>
      </w:pPr>
      <w:r>
        <w:rPr>
          <w:rStyle w:val="s1"/>
          <w:rFonts w:eastAsia="Times New Roman"/>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048F5CB3" w14:textId="77777777" w:rsidR="00E92FC2" w:rsidRDefault="00E92FC2" w:rsidP="00E92FC2">
      <w:pPr>
        <w:pStyle w:val="li1"/>
        <w:numPr>
          <w:ilvl w:val="0"/>
          <w:numId w:val="34"/>
        </w:numPr>
        <w:divId w:val="1335916693"/>
        <w:rPr>
          <w:rFonts w:eastAsia="Times New Roman"/>
        </w:rPr>
      </w:pPr>
      <w:r>
        <w:rPr>
          <w:rStyle w:val="s1"/>
          <w:rFonts w:eastAsia="Times New Roman"/>
        </w:rPr>
        <w:t>De consument heeft de plicht om onjuistheden in verstrekte of vermelde betaalgegevens onverwijld aan de ondernemer te melden.</w:t>
      </w:r>
    </w:p>
    <w:p w14:paraId="0AE3F834" w14:textId="77777777" w:rsidR="00E92FC2" w:rsidRDefault="00E92FC2" w:rsidP="00E92FC2">
      <w:pPr>
        <w:pStyle w:val="li1"/>
        <w:numPr>
          <w:ilvl w:val="0"/>
          <w:numId w:val="34"/>
        </w:numPr>
        <w:divId w:val="1335916693"/>
        <w:rPr>
          <w:rFonts w:eastAsia="Times New Roman"/>
        </w:rPr>
      </w:pPr>
      <w:r>
        <w:rPr>
          <w:rStyle w:val="s1"/>
          <w:rFonts w:eastAsia="Times New Roman"/>
        </w:rPr>
        <w:t>In geval van wanbetaling van de consument heeft de ondernemer behoudens wettelijke beperkingen, het recht om de vooraf aan de consument kenbaar gemaakte redelijke kosten in rekening te brengen.</w:t>
      </w:r>
    </w:p>
    <w:p w14:paraId="66B586B4" w14:textId="77777777" w:rsidR="00E92FC2" w:rsidRDefault="00E92FC2">
      <w:pPr>
        <w:pStyle w:val="p1"/>
        <w:divId w:val="1335916693"/>
      </w:pPr>
      <w:r>
        <w:rPr>
          <w:rStyle w:val="s1"/>
        </w:rPr>
        <w:t> </w:t>
      </w:r>
    </w:p>
    <w:p w14:paraId="5CFDA0D9" w14:textId="77777777" w:rsidR="00E92FC2" w:rsidRDefault="00E92FC2">
      <w:pPr>
        <w:pStyle w:val="p1"/>
        <w:divId w:val="1335916693"/>
      </w:pPr>
      <w:r>
        <w:rPr>
          <w:rStyle w:val="s1"/>
        </w:rPr>
        <w:t>Artikel 14 – Klachtenregeling</w:t>
      </w:r>
    </w:p>
    <w:p w14:paraId="09108F89" w14:textId="77777777" w:rsidR="00E92FC2" w:rsidRDefault="00E92FC2" w:rsidP="00E92FC2">
      <w:pPr>
        <w:pStyle w:val="li1"/>
        <w:numPr>
          <w:ilvl w:val="0"/>
          <w:numId w:val="35"/>
        </w:numPr>
        <w:divId w:val="1335916693"/>
        <w:rPr>
          <w:rFonts w:eastAsia="Times New Roman"/>
        </w:rPr>
      </w:pPr>
      <w:r>
        <w:rPr>
          <w:rStyle w:val="s1"/>
          <w:rFonts w:eastAsia="Times New Roman"/>
        </w:rPr>
        <w:t>De ondernemer beschikt over een voldoende bekend gemaakte klachtenprocedure en behandelt de klacht overeenkomstig deze klachtenprocedure.</w:t>
      </w:r>
    </w:p>
    <w:p w14:paraId="5B5F210E" w14:textId="77777777" w:rsidR="00E92FC2" w:rsidRDefault="00E92FC2" w:rsidP="00E92FC2">
      <w:pPr>
        <w:pStyle w:val="li1"/>
        <w:numPr>
          <w:ilvl w:val="0"/>
          <w:numId w:val="35"/>
        </w:numPr>
        <w:divId w:val="1335916693"/>
        <w:rPr>
          <w:rFonts w:eastAsia="Times New Roman"/>
        </w:rPr>
      </w:pPr>
      <w:r>
        <w:rPr>
          <w:rStyle w:val="s1"/>
          <w:rFonts w:eastAsia="Times New Roman"/>
        </w:rPr>
        <w:t>Klachten over de uitvoering van de overeenkomst moeten binnen 7 dagen volledig en duidelijk omschreven worden ingediend bij de ondernemer, nadat de consument de gebreken heeft geconstateerd.</w:t>
      </w:r>
    </w:p>
    <w:p w14:paraId="6B840F51" w14:textId="77777777" w:rsidR="00E92FC2" w:rsidRDefault="00E92FC2" w:rsidP="00E92FC2">
      <w:pPr>
        <w:pStyle w:val="li1"/>
        <w:numPr>
          <w:ilvl w:val="0"/>
          <w:numId w:val="35"/>
        </w:numPr>
        <w:divId w:val="1335916693"/>
        <w:rPr>
          <w:rFonts w:eastAsia="Times New Roman"/>
        </w:rPr>
      </w:pPr>
      <w:r>
        <w:rPr>
          <w:rStyle w:val="s1"/>
          <w:rFonts w:eastAsia="Times New Roman"/>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44C9295" w14:textId="77777777" w:rsidR="00E92FC2" w:rsidRDefault="00E92FC2" w:rsidP="00E92FC2">
      <w:pPr>
        <w:pStyle w:val="li1"/>
        <w:numPr>
          <w:ilvl w:val="0"/>
          <w:numId w:val="35"/>
        </w:numPr>
        <w:divId w:val="1335916693"/>
        <w:rPr>
          <w:rFonts w:eastAsia="Times New Roman"/>
        </w:rPr>
      </w:pPr>
      <w:r>
        <w:rPr>
          <w:rStyle w:val="s1"/>
          <w:rFonts w:eastAsia="Times New Roman"/>
        </w:rPr>
        <w:t>Indien de klacht niet in onderling overleg kan worden opgelost ontstaat een geschil dat vatbaar is voor de geschillenregeling.</w:t>
      </w:r>
    </w:p>
    <w:p w14:paraId="48A03738" w14:textId="77777777" w:rsidR="00E92FC2" w:rsidRDefault="00E92FC2" w:rsidP="00E92FC2">
      <w:pPr>
        <w:pStyle w:val="li1"/>
        <w:numPr>
          <w:ilvl w:val="0"/>
          <w:numId w:val="35"/>
        </w:numPr>
        <w:divId w:val="1335916693"/>
        <w:rPr>
          <w:rFonts w:eastAsia="Times New Roman"/>
        </w:rPr>
      </w:pPr>
      <w:r>
        <w:rPr>
          <w:rStyle w:val="s1"/>
          <w:rFonts w:eastAsia="Times New Roman"/>
        </w:rPr>
        <w:t>Bij klachten dient een consument zich allereerst te wenden tot de ondernemer. Bij klachten die niet in onderling overleg opgelost kunnen worden dient de consument zich te wenden tot Stichting WebwinkelKeur (</w:t>
      </w:r>
      <w:hyperlink r:id="rId12" w:history="1">
        <w:r>
          <w:rPr>
            <w:rStyle w:val="Hyperlink"/>
            <w:rFonts w:ascii="UICTFontTextStyleBody" w:eastAsia="Times New Roman" w:hAnsi="UICTFontTextStyleBody"/>
          </w:rPr>
          <w:t>webwinkelkeur.nl</w:t>
        </w:r>
      </w:hyperlink>
      <w:r>
        <w:rPr>
          <w:rStyle w:val="s1"/>
          <w:rFonts w:eastAsia="Times New Roman"/>
        </w:rPr>
        <w:t>), deze zal gratis bemiddelen. Mocht er dan nog niet tot een oplossing gekomen worden, heeft de consument de mogelijkheid om zijn klacht te laten behandelen door de door Stichting WebwinkelKeur aangestelde onafhankelijke geschillencommissie, de uitspraak hiervan is bindend en zowel ondernemer als consument stemmen in met deze bindende uitspraak. Aan het voorleggen van een geschil aan deze geschillencommissie zijn kosten verbonden die door de consument betaalt dienen te worden aan de betreffende commissie. Tevens is het mogelijk om klachten aan te melden via het Europees ODR platform (</w:t>
      </w:r>
      <w:hyperlink r:id="rId13" w:history="1">
        <w:r>
          <w:rPr>
            <w:rStyle w:val="Hyperlink"/>
            <w:rFonts w:ascii="UICTFontTextStyleBody" w:eastAsia="Times New Roman" w:hAnsi="UICTFontTextStyleBody"/>
          </w:rPr>
          <w:t>http://ec.europa.eu/odr</w:t>
        </w:r>
      </w:hyperlink>
      <w:r>
        <w:rPr>
          <w:rStyle w:val="s1"/>
          <w:rFonts w:eastAsia="Times New Roman"/>
        </w:rPr>
        <w:t>).</w:t>
      </w:r>
    </w:p>
    <w:p w14:paraId="4573380F" w14:textId="77777777" w:rsidR="00E92FC2" w:rsidRDefault="00E92FC2" w:rsidP="00E92FC2">
      <w:pPr>
        <w:pStyle w:val="li1"/>
        <w:numPr>
          <w:ilvl w:val="0"/>
          <w:numId w:val="35"/>
        </w:numPr>
        <w:divId w:val="1335916693"/>
        <w:rPr>
          <w:rFonts w:eastAsia="Times New Roman"/>
        </w:rPr>
      </w:pPr>
      <w:r>
        <w:rPr>
          <w:rStyle w:val="s1"/>
          <w:rFonts w:eastAsia="Times New Roman"/>
        </w:rPr>
        <w:t>Een klacht schort de verplichtingen van de ondernemer niet op, tenzij de ondernemer schriftelijk anders aangeeft.</w:t>
      </w:r>
    </w:p>
    <w:p w14:paraId="703A73AF" w14:textId="77777777" w:rsidR="00E92FC2" w:rsidRDefault="00E92FC2" w:rsidP="00E92FC2">
      <w:pPr>
        <w:pStyle w:val="li1"/>
        <w:numPr>
          <w:ilvl w:val="0"/>
          <w:numId w:val="35"/>
        </w:numPr>
        <w:divId w:val="1335916693"/>
        <w:rPr>
          <w:rFonts w:eastAsia="Times New Roman"/>
        </w:rPr>
      </w:pPr>
      <w:r>
        <w:rPr>
          <w:rStyle w:val="s1"/>
          <w:rFonts w:eastAsia="Times New Roman"/>
        </w:rPr>
        <w:t>Indien een klacht gegrond wordt bevonden door de ondernemer, zal de ondernemer naar haar keuze of de geleverde producten kosteloos vervangen of repareren.</w:t>
      </w:r>
    </w:p>
    <w:p w14:paraId="0D74F16B" w14:textId="77777777" w:rsidR="00E92FC2" w:rsidRDefault="00E92FC2">
      <w:pPr>
        <w:pStyle w:val="p1"/>
        <w:divId w:val="1335916693"/>
      </w:pPr>
      <w:r>
        <w:rPr>
          <w:rStyle w:val="s1"/>
        </w:rPr>
        <w:t> </w:t>
      </w:r>
    </w:p>
    <w:p w14:paraId="5A5E5E7A" w14:textId="77777777" w:rsidR="00E92FC2" w:rsidRDefault="00E92FC2">
      <w:pPr>
        <w:pStyle w:val="p1"/>
        <w:divId w:val="1335916693"/>
      </w:pPr>
      <w:r>
        <w:rPr>
          <w:rStyle w:val="s1"/>
        </w:rPr>
        <w:lastRenderedPageBreak/>
        <w:t>Artikel 15 – Geschillen</w:t>
      </w:r>
    </w:p>
    <w:p w14:paraId="715B4888" w14:textId="77777777" w:rsidR="00E92FC2" w:rsidRDefault="00E92FC2" w:rsidP="00E92FC2">
      <w:pPr>
        <w:pStyle w:val="li1"/>
        <w:numPr>
          <w:ilvl w:val="0"/>
          <w:numId w:val="36"/>
        </w:numPr>
        <w:divId w:val="1335916693"/>
        <w:rPr>
          <w:rFonts w:eastAsia="Times New Roman"/>
        </w:rPr>
      </w:pPr>
      <w:r>
        <w:rPr>
          <w:rStyle w:val="s1"/>
          <w:rFonts w:eastAsia="Times New Roman"/>
        </w:rPr>
        <w:t>Op overeenkomsten tussen de ondernemer en de consument waarop deze algemene voorwaarden betrekking hebben, is uitsluitend Nederlands recht van toepassing. Ook indien de consument woonachtig is in het buitenland.</w:t>
      </w:r>
    </w:p>
    <w:p w14:paraId="55FA7DEB" w14:textId="77777777" w:rsidR="00E92FC2" w:rsidRDefault="00E92FC2" w:rsidP="00E92FC2">
      <w:pPr>
        <w:pStyle w:val="li1"/>
        <w:numPr>
          <w:ilvl w:val="0"/>
          <w:numId w:val="36"/>
        </w:numPr>
        <w:divId w:val="1335916693"/>
        <w:rPr>
          <w:rFonts w:eastAsia="Times New Roman"/>
        </w:rPr>
      </w:pPr>
      <w:r>
        <w:rPr>
          <w:rStyle w:val="s1"/>
          <w:rFonts w:eastAsia="Times New Roman"/>
        </w:rPr>
        <w:t>Het Weens Koopverdrag is niet van toepassing.</w:t>
      </w:r>
    </w:p>
    <w:p w14:paraId="05BD8B99" w14:textId="77777777" w:rsidR="00E92FC2" w:rsidRDefault="00E92FC2">
      <w:pPr>
        <w:pStyle w:val="p1"/>
        <w:divId w:val="1335916693"/>
      </w:pPr>
      <w:r>
        <w:rPr>
          <w:rStyle w:val="s1"/>
        </w:rPr>
        <w:t> </w:t>
      </w:r>
    </w:p>
    <w:p w14:paraId="53A11D49" w14:textId="77777777" w:rsidR="00E92FC2" w:rsidRDefault="00E92FC2">
      <w:pPr>
        <w:pStyle w:val="p1"/>
        <w:divId w:val="1335916693"/>
      </w:pPr>
      <w:r>
        <w:rPr>
          <w:rStyle w:val="s1"/>
        </w:rPr>
        <w:t>Artikel 16 – Aanvullende of afwijkende bepalingen</w:t>
      </w:r>
    </w:p>
    <w:p w14:paraId="66ED55E7" w14:textId="77777777" w:rsidR="00E92FC2" w:rsidRDefault="00E92FC2">
      <w:pPr>
        <w:pStyle w:val="p1"/>
        <w:divId w:val="1335916693"/>
      </w:pPr>
      <w:r>
        <w:rPr>
          <w:rStyle w:val="s1"/>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3A057DB3" w14:textId="77777777" w:rsidR="00E92FC2" w:rsidRDefault="00E92FC2">
      <w:pPr>
        <w:pStyle w:val="p1"/>
        <w:divId w:val="1335916693"/>
      </w:pPr>
      <w:r>
        <w:rPr>
          <w:rStyle w:val="s1"/>
        </w:rPr>
        <w:t>Na ontvangst bestelling dient deze direct dan wel binnen 14 dagen na ontvangst gecontroleerd te worden. Bij afwijkingen, defecten of het herroepingsrecht dient er een mail gezonden te worden naar info@romystyle.nl.nl met vermelding van het bestelnummer. In dien er sprake is van defecten dienen ook diverse foto’s meegezonden te worden.</w:t>
      </w:r>
    </w:p>
    <w:p w14:paraId="7FB3FC63" w14:textId="77777777" w:rsidR="00E92FC2" w:rsidRDefault="00E92FC2">
      <w:pPr>
        <w:pStyle w:val="p2"/>
        <w:divId w:val="1335916693"/>
      </w:pPr>
    </w:p>
    <w:p w14:paraId="502069B0" w14:textId="262A493D" w:rsidR="005A3612" w:rsidRPr="00765D5B" w:rsidRDefault="005A3612"/>
    <w:p w14:paraId="0683641A" w14:textId="69F3968A" w:rsidR="005A3612" w:rsidRPr="00765D5B" w:rsidRDefault="005A3612">
      <w:pPr>
        <w:pStyle w:val="Auteur"/>
      </w:pPr>
    </w:p>
    <w:p w14:paraId="79A3E0C8" w14:textId="77777777" w:rsidR="005A3612" w:rsidRPr="00765D5B" w:rsidRDefault="005A3612">
      <w:r w:rsidRPr="00765D5B">
        <w:br w:type="page"/>
      </w:r>
    </w:p>
    <w:p w14:paraId="5A88B752" w14:textId="08D70BAC" w:rsidR="005A3612" w:rsidRPr="00765D5B" w:rsidRDefault="005A3612" w:rsidP="00DA08CA">
      <w:pPr>
        <w:pStyle w:val="Kopvaninhoudsopgave"/>
      </w:pPr>
    </w:p>
    <w:sectPr w:rsidR="00B667DB" w:rsidRPr="00765D5B" w:rsidSect="00DA08CA">
      <w:footerReference w:type="default" r:id="rId14"/>
      <w:pgSz w:w="11907" w:h="16839" w:code="9"/>
      <w:pgMar w:top="2520" w:right="1800" w:bottom="1728" w:left="180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4B76" w14:textId="77777777" w:rsidR="00E92FC2" w:rsidRDefault="00E92FC2">
      <w:pPr>
        <w:spacing w:after="0" w:line="240" w:lineRule="auto"/>
      </w:pPr>
      <w:r>
        <w:separator/>
      </w:r>
    </w:p>
  </w:endnote>
  <w:endnote w:type="continuationSeparator" w:id="0">
    <w:p w14:paraId="169F556E" w14:textId="77777777" w:rsidR="00E92FC2" w:rsidRDefault="00E9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E4002EFF" w:usb1="C000E47F"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8975" w14:textId="551639C8" w:rsidR="005A3612" w:rsidRDefault="005A36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D5B9" w14:textId="77777777" w:rsidR="00E92FC2" w:rsidRDefault="00E92FC2">
      <w:pPr>
        <w:spacing w:after="0" w:line="240" w:lineRule="auto"/>
      </w:pPr>
      <w:r>
        <w:separator/>
      </w:r>
    </w:p>
  </w:footnote>
  <w:footnote w:type="continuationSeparator" w:id="0">
    <w:p w14:paraId="100C620D" w14:textId="77777777" w:rsidR="00E92FC2" w:rsidRDefault="00E92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E152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31F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3D1AA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C504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0A4DE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B6CB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E1193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A2B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96266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C012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14C2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4416C3"/>
    <w:multiLevelType w:val="hybridMultilevel"/>
    <w:tmpl w:val="BC468424"/>
    <w:lvl w:ilvl="0" w:tplc="ECF2AA36">
      <w:start w:val="1"/>
      <w:numFmt w:val="bullet"/>
      <w:lvlText w:val=""/>
      <w:lvlJc w:val="left"/>
      <w:pPr>
        <w:ind w:left="360" w:hanging="360"/>
      </w:pPr>
      <w:rPr>
        <w:rFonts w:ascii="Symbol" w:hAnsi="Symbol" w:hint="default"/>
        <w:color w:val="F75952" w:themeColor="accent1"/>
        <w:sz w:val="20"/>
      </w:rPr>
    </w:lvl>
    <w:lvl w:ilvl="1" w:tplc="8D600FF8" w:tentative="1">
      <w:start w:val="1"/>
      <w:numFmt w:val="bullet"/>
      <w:lvlText w:val="o"/>
      <w:lvlJc w:val="left"/>
      <w:pPr>
        <w:ind w:left="1440" w:hanging="360"/>
      </w:pPr>
      <w:rPr>
        <w:rFonts w:ascii="Courier New" w:hAnsi="Courier New" w:cs="Courier New" w:hint="default"/>
      </w:rPr>
    </w:lvl>
    <w:lvl w:ilvl="2" w:tplc="FE1E8134" w:tentative="1">
      <w:start w:val="1"/>
      <w:numFmt w:val="bullet"/>
      <w:lvlText w:val=""/>
      <w:lvlJc w:val="left"/>
      <w:pPr>
        <w:ind w:left="2160" w:hanging="360"/>
      </w:pPr>
      <w:rPr>
        <w:rFonts w:ascii="Wingdings" w:hAnsi="Wingdings" w:hint="default"/>
      </w:rPr>
    </w:lvl>
    <w:lvl w:ilvl="3" w:tplc="28D6EF08" w:tentative="1">
      <w:start w:val="1"/>
      <w:numFmt w:val="bullet"/>
      <w:lvlText w:val=""/>
      <w:lvlJc w:val="left"/>
      <w:pPr>
        <w:ind w:left="2880" w:hanging="360"/>
      </w:pPr>
      <w:rPr>
        <w:rFonts w:ascii="Symbol" w:hAnsi="Symbol" w:hint="default"/>
      </w:rPr>
    </w:lvl>
    <w:lvl w:ilvl="4" w:tplc="B8C02136" w:tentative="1">
      <w:start w:val="1"/>
      <w:numFmt w:val="bullet"/>
      <w:lvlText w:val="o"/>
      <w:lvlJc w:val="left"/>
      <w:pPr>
        <w:ind w:left="3600" w:hanging="360"/>
      </w:pPr>
      <w:rPr>
        <w:rFonts w:ascii="Courier New" w:hAnsi="Courier New" w:cs="Courier New" w:hint="default"/>
      </w:rPr>
    </w:lvl>
    <w:lvl w:ilvl="5" w:tplc="69D6C1C6" w:tentative="1">
      <w:start w:val="1"/>
      <w:numFmt w:val="bullet"/>
      <w:lvlText w:val=""/>
      <w:lvlJc w:val="left"/>
      <w:pPr>
        <w:ind w:left="4320" w:hanging="360"/>
      </w:pPr>
      <w:rPr>
        <w:rFonts w:ascii="Wingdings" w:hAnsi="Wingdings" w:hint="default"/>
      </w:rPr>
    </w:lvl>
    <w:lvl w:ilvl="6" w:tplc="8084D6A6" w:tentative="1">
      <w:start w:val="1"/>
      <w:numFmt w:val="bullet"/>
      <w:lvlText w:val=""/>
      <w:lvlJc w:val="left"/>
      <w:pPr>
        <w:ind w:left="5040" w:hanging="360"/>
      </w:pPr>
      <w:rPr>
        <w:rFonts w:ascii="Symbol" w:hAnsi="Symbol" w:hint="default"/>
      </w:rPr>
    </w:lvl>
    <w:lvl w:ilvl="7" w:tplc="3BDA9CEC" w:tentative="1">
      <w:start w:val="1"/>
      <w:numFmt w:val="bullet"/>
      <w:lvlText w:val="o"/>
      <w:lvlJc w:val="left"/>
      <w:pPr>
        <w:ind w:left="5760" w:hanging="360"/>
      </w:pPr>
      <w:rPr>
        <w:rFonts w:ascii="Courier New" w:hAnsi="Courier New" w:cs="Courier New" w:hint="default"/>
      </w:rPr>
    </w:lvl>
    <w:lvl w:ilvl="8" w:tplc="94FE74A2" w:tentative="1">
      <w:start w:val="1"/>
      <w:numFmt w:val="bullet"/>
      <w:lvlText w:val=""/>
      <w:lvlJc w:val="left"/>
      <w:pPr>
        <w:ind w:left="6480" w:hanging="360"/>
      </w:pPr>
      <w:rPr>
        <w:rFonts w:ascii="Wingdings" w:hAnsi="Wingdings" w:hint="default"/>
      </w:rPr>
    </w:lvl>
  </w:abstractNum>
  <w:abstractNum w:abstractNumId="22" w15:restartNumberingAfterBreak="0">
    <w:nsid w:val="4A876C9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3BC3"/>
    <w:multiLevelType w:val="hybridMultilevel"/>
    <w:tmpl w:val="FB6AD80A"/>
    <w:lvl w:ilvl="0" w:tplc="4776DD90">
      <w:start w:val="1"/>
      <w:numFmt w:val="decimal"/>
      <w:pStyle w:val="Lijstnummering"/>
      <w:lvlText w:val="%1."/>
      <w:lvlJc w:val="left"/>
      <w:pPr>
        <w:ind w:left="360" w:hanging="360"/>
      </w:pPr>
      <w:rPr>
        <w:rFonts w:hint="default"/>
      </w:rPr>
    </w:lvl>
    <w:lvl w:ilvl="1" w:tplc="6CCAE31A">
      <w:start w:val="1"/>
      <w:numFmt w:val="lowerLetter"/>
      <w:lvlText w:val="%2."/>
      <w:lvlJc w:val="left"/>
      <w:pPr>
        <w:ind w:left="1440" w:hanging="360"/>
      </w:pPr>
    </w:lvl>
    <w:lvl w:ilvl="2" w:tplc="F216F0F0">
      <w:start w:val="1"/>
      <w:numFmt w:val="lowerRoman"/>
      <w:lvlText w:val="%3."/>
      <w:lvlJc w:val="right"/>
      <w:pPr>
        <w:ind w:left="2160" w:hanging="180"/>
      </w:pPr>
    </w:lvl>
    <w:lvl w:ilvl="3" w:tplc="D466EB6E">
      <w:start w:val="1"/>
      <w:numFmt w:val="decimal"/>
      <w:lvlText w:val="%4."/>
      <w:lvlJc w:val="left"/>
      <w:pPr>
        <w:ind w:left="2880" w:hanging="360"/>
      </w:pPr>
    </w:lvl>
    <w:lvl w:ilvl="4" w:tplc="8394685A" w:tentative="1">
      <w:start w:val="1"/>
      <w:numFmt w:val="lowerLetter"/>
      <w:lvlText w:val="%5."/>
      <w:lvlJc w:val="left"/>
      <w:pPr>
        <w:ind w:left="3600" w:hanging="360"/>
      </w:pPr>
    </w:lvl>
    <w:lvl w:ilvl="5" w:tplc="E5160948" w:tentative="1">
      <w:start w:val="1"/>
      <w:numFmt w:val="lowerRoman"/>
      <w:lvlText w:val="%6."/>
      <w:lvlJc w:val="right"/>
      <w:pPr>
        <w:ind w:left="4320" w:hanging="180"/>
      </w:pPr>
    </w:lvl>
    <w:lvl w:ilvl="6" w:tplc="4F70FAF4" w:tentative="1">
      <w:start w:val="1"/>
      <w:numFmt w:val="decimal"/>
      <w:lvlText w:val="%7."/>
      <w:lvlJc w:val="left"/>
      <w:pPr>
        <w:ind w:left="5040" w:hanging="360"/>
      </w:pPr>
    </w:lvl>
    <w:lvl w:ilvl="7" w:tplc="F840503A" w:tentative="1">
      <w:start w:val="1"/>
      <w:numFmt w:val="lowerLetter"/>
      <w:lvlText w:val="%8."/>
      <w:lvlJc w:val="left"/>
      <w:pPr>
        <w:ind w:left="5760" w:hanging="360"/>
      </w:pPr>
    </w:lvl>
    <w:lvl w:ilvl="8" w:tplc="3D740786" w:tentative="1">
      <w:start w:val="1"/>
      <w:numFmt w:val="lowerRoman"/>
      <w:lvlText w:val="%9."/>
      <w:lvlJc w:val="right"/>
      <w:pPr>
        <w:ind w:left="6480" w:hanging="180"/>
      </w:pPr>
    </w:lvl>
  </w:abstractNum>
  <w:abstractNum w:abstractNumId="24" w15:restartNumberingAfterBreak="0">
    <w:nsid w:val="5EBB7A0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6546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3A0D3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1655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80EF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051BE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34274"/>
    <w:multiLevelType w:val="hybridMultilevel"/>
    <w:tmpl w:val="28DC00DE"/>
    <w:lvl w:ilvl="0" w:tplc="4D2870FC">
      <w:start w:val="1"/>
      <w:numFmt w:val="bullet"/>
      <w:pStyle w:val="Lijstopsomteken"/>
      <w:lvlText w:val=""/>
      <w:lvlJc w:val="left"/>
      <w:pPr>
        <w:tabs>
          <w:tab w:val="num" w:pos="360"/>
        </w:tabs>
        <w:ind w:left="360" w:hanging="360"/>
      </w:pPr>
      <w:rPr>
        <w:rFonts w:ascii="Symbol" w:hAnsi="Symbol" w:hint="default"/>
        <w:color w:val="F75952" w:themeColor="accent1"/>
        <w:sz w:val="20"/>
      </w:rPr>
    </w:lvl>
    <w:lvl w:ilvl="1" w:tplc="144030BE">
      <w:start w:val="1"/>
      <w:numFmt w:val="bullet"/>
      <w:lvlText w:val="o"/>
      <w:lvlJc w:val="left"/>
      <w:pPr>
        <w:ind w:left="1440" w:hanging="360"/>
      </w:pPr>
      <w:rPr>
        <w:rFonts w:ascii="Courier New" w:hAnsi="Courier New" w:cs="Courier New" w:hint="default"/>
      </w:rPr>
    </w:lvl>
    <w:lvl w:ilvl="2" w:tplc="381AAD38" w:tentative="1">
      <w:start w:val="1"/>
      <w:numFmt w:val="bullet"/>
      <w:lvlText w:val=""/>
      <w:lvlJc w:val="left"/>
      <w:pPr>
        <w:ind w:left="2160" w:hanging="360"/>
      </w:pPr>
      <w:rPr>
        <w:rFonts w:ascii="Wingdings" w:hAnsi="Wingdings" w:hint="default"/>
      </w:rPr>
    </w:lvl>
    <w:lvl w:ilvl="3" w:tplc="A7DEA342" w:tentative="1">
      <w:start w:val="1"/>
      <w:numFmt w:val="bullet"/>
      <w:lvlText w:val=""/>
      <w:lvlJc w:val="left"/>
      <w:pPr>
        <w:ind w:left="2880" w:hanging="360"/>
      </w:pPr>
      <w:rPr>
        <w:rFonts w:ascii="Symbol" w:hAnsi="Symbol" w:hint="default"/>
      </w:rPr>
    </w:lvl>
    <w:lvl w:ilvl="4" w:tplc="C310CDBC" w:tentative="1">
      <w:start w:val="1"/>
      <w:numFmt w:val="bullet"/>
      <w:lvlText w:val="o"/>
      <w:lvlJc w:val="left"/>
      <w:pPr>
        <w:ind w:left="3600" w:hanging="360"/>
      </w:pPr>
      <w:rPr>
        <w:rFonts w:ascii="Courier New" w:hAnsi="Courier New" w:cs="Courier New" w:hint="default"/>
      </w:rPr>
    </w:lvl>
    <w:lvl w:ilvl="5" w:tplc="3564B7EC" w:tentative="1">
      <w:start w:val="1"/>
      <w:numFmt w:val="bullet"/>
      <w:lvlText w:val=""/>
      <w:lvlJc w:val="left"/>
      <w:pPr>
        <w:ind w:left="4320" w:hanging="360"/>
      </w:pPr>
      <w:rPr>
        <w:rFonts w:ascii="Wingdings" w:hAnsi="Wingdings" w:hint="default"/>
      </w:rPr>
    </w:lvl>
    <w:lvl w:ilvl="6" w:tplc="58400B32" w:tentative="1">
      <w:start w:val="1"/>
      <w:numFmt w:val="bullet"/>
      <w:lvlText w:val=""/>
      <w:lvlJc w:val="left"/>
      <w:pPr>
        <w:ind w:left="5040" w:hanging="360"/>
      </w:pPr>
      <w:rPr>
        <w:rFonts w:ascii="Symbol" w:hAnsi="Symbol" w:hint="default"/>
      </w:rPr>
    </w:lvl>
    <w:lvl w:ilvl="7" w:tplc="C5920C18" w:tentative="1">
      <w:start w:val="1"/>
      <w:numFmt w:val="bullet"/>
      <w:lvlText w:val="o"/>
      <w:lvlJc w:val="left"/>
      <w:pPr>
        <w:ind w:left="5760" w:hanging="360"/>
      </w:pPr>
      <w:rPr>
        <w:rFonts w:ascii="Courier New" w:hAnsi="Courier New" w:cs="Courier New" w:hint="default"/>
      </w:rPr>
    </w:lvl>
    <w:lvl w:ilvl="8" w:tplc="4FD292FA" w:tentative="1">
      <w:start w:val="1"/>
      <w:numFmt w:val="bullet"/>
      <w:lvlText w:val=""/>
      <w:lvlJc w:val="left"/>
      <w:pPr>
        <w:ind w:left="6480" w:hanging="360"/>
      </w:pPr>
      <w:rPr>
        <w:rFonts w:ascii="Wingdings" w:hAnsi="Wingdings" w:hint="default"/>
      </w:rPr>
    </w:lvl>
  </w:abstractNum>
  <w:abstractNum w:abstractNumId="31" w15:restartNumberingAfterBreak="0">
    <w:nsid w:val="7D03232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91D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9107175">
    <w:abstractNumId w:val="9"/>
  </w:num>
  <w:num w:numId="2" w16cid:durableId="54743661">
    <w:abstractNumId w:val="21"/>
  </w:num>
  <w:num w:numId="3" w16cid:durableId="1952979004">
    <w:abstractNumId w:val="21"/>
  </w:num>
  <w:num w:numId="4" w16cid:durableId="1868328498">
    <w:abstractNumId w:val="21"/>
  </w:num>
  <w:num w:numId="5" w16cid:durableId="185099245">
    <w:abstractNumId w:val="21"/>
  </w:num>
  <w:num w:numId="6" w16cid:durableId="1685520633">
    <w:abstractNumId w:val="8"/>
  </w:num>
  <w:num w:numId="7" w16cid:durableId="1041125945">
    <w:abstractNumId w:val="30"/>
  </w:num>
  <w:num w:numId="8" w16cid:durableId="1336686023">
    <w:abstractNumId w:val="7"/>
  </w:num>
  <w:num w:numId="9" w16cid:durableId="606162666">
    <w:abstractNumId w:val="6"/>
  </w:num>
  <w:num w:numId="10" w16cid:durableId="220097852">
    <w:abstractNumId w:val="5"/>
  </w:num>
  <w:num w:numId="11" w16cid:durableId="382022260">
    <w:abstractNumId w:val="4"/>
  </w:num>
  <w:num w:numId="12" w16cid:durableId="667825360">
    <w:abstractNumId w:val="3"/>
  </w:num>
  <w:num w:numId="13" w16cid:durableId="1032724624">
    <w:abstractNumId w:val="2"/>
  </w:num>
  <w:num w:numId="14" w16cid:durableId="1219629577">
    <w:abstractNumId w:val="1"/>
  </w:num>
  <w:num w:numId="15" w16cid:durableId="1968782086">
    <w:abstractNumId w:val="0"/>
  </w:num>
  <w:num w:numId="16" w16cid:durableId="1980841920">
    <w:abstractNumId w:val="23"/>
  </w:num>
  <w:num w:numId="17" w16cid:durableId="1859080369">
    <w:abstractNumId w:val="27"/>
  </w:num>
  <w:num w:numId="18" w16cid:durableId="1567568830">
    <w:abstractNumId w:val="24"/>
  </w:num>
  <w:num w:numId="19" w16cid:durableId="783573642">
    <w:abstractNumId w:val="20"/>
  </w:num>
  <w:num w:numId="20" w16cid:durableId="997881411">
    <w:abstractNumId w:val="11"/>
  </w:num>
  <w:num w:numId="21" w16cid:durableId="1865243051">
    <w:abstractNumId w:val="18"/>
  </w:num>
  <w:num w:numId="22" w16cid:durableId="947813678">
    <w:abstractNumId w:val="16"/>
  </w:num>
  <w:num w:numId="23" w16cid:durableId="1580797517">
    <w:abstractNumId w:val="14"/>
  </w:num>
  <w:num w:numId="24" w16cid:durableId="448665612">
    <w:abstractNumId w:val="26"/>
  </w:num>
  <w:num w:numId="25" w16cid:durableId="1586761592">
    <w:abstractNumId w:val="22"/>
  </w:num>
  <w:num w:numId="26" w16cid:durableId="779646617">
    <w:abstractNumId w:val="15"/>
  </w:num>
  <w:num w:numId="27" w16cid:durableId="893615283">
    <w:abstractNumId w:val="13"/>
  </w:num>
  <w:num w:numId="28" w16cid:durableId="1553038223">
    <w:abstractNumId w:val="17"/>
  </w:num>
  <w:num w:numId="29" w16cid:durableId="128204441">
    <w:abstractNumId w:val="31"/>
  </w:num>
  <w:num w:numId="30" w16cid:durableId="917859258">
    <w:abstractNumId w:val="19"/>
  </w:num>
  <w:num w:numId="31" w16cid:durableId="54747062">
    <w:abstractNumId w:val="32"/>
  </w:num>
  <w:num w:numId="32" w16cid:durableId="1975407547">
    <w:abstractNumId w:val="12"/>
  </w:num>
  <w:num w:numId="33" w16cid:durableId="1052073439">
    <w:abstractNumId w:val="28"/>
  </w:num>
  <w:num w:numId="34" w16cid:durableId="1874220533">
    <w:abstractNumId w:val="10"/>
  </w:num>
  <w:num w:numId="35" w16cid:durableId="1500383868">
    <w:abstractNumId w:val="25"/>
  </w:num>
  <w:num w:numId="36" w16cid:durableId="18748072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C2"/>
    <w:rsid w:val="000D0662"/>
    <w:rsid w:val="001D5EE8"/>
    <w:rsid w:val="003A6B79"/>
    <w:rsid w:val="00412C4A"/>
    <w:rsid w:val="004D614D"/>
    <w:rsid w:val="005A3612"/>
    <w:rsid w:val="0063541C"/>
    <w:rsid w:val="00681B43"/>
    <w:rsid w:val="00881A7A"/>
    <w:rsid w:val="00905CB5"/>
    <w:rsid w:val="009F2B64"/>
    <w:rsid w:val="00B522EA"/>
    <w:rsid w:val="00DA08CA"/>
    <w:rsid w:val="00E92F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0E913D"/>
  <w15:docId w15:val="{1A835E1B-6B95-8245-8B31-AFC55D99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nl-NL" w:eastAsia="ja-JP" w:bidi="nl-NL"/>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26E"/>
  </w:style>
  <w:style w:type="paragraph" w:styleId="Kop1">
    <w:name w:val="heading 1"/>
    <w:basedOn w:val="Standaard"/>
    <w:next w:val="Standaard"/>
    <w:link w:val="Kop1Ch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Kop2">
    <w:name w:val="heading 2"/>
    <w:basedOn w:val="Standaard"/>
    <w:next w:val="Standaard"/>
    <w:link w:val="Kop2Char"/>
    <w:uiPriority w:val="9"/>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Kop3">
    <w:name w:val="heading 3"/>
    <w:basedOn w:val="Standaard"/>
    <w:next w:val="Standaard"/>
    <w:link w:val="Kop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Kop4">
    <w:name w:val="heading 4"/>
    <w:basedOn w:val="Standaard"/>
    <w:next w:val="Standaard"/>
    <w:link w:val="Kop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Kop5">
    <w:name w:val="heading 5"/>
    <w:basedOn w:val="Standaard"/>
    <w:next w:val="Standaard"/>
    <w:link w:val="Kop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Kop6">
    <w:name w:val="heading 6"/>
    <w:basedOn w:val="Standaard"/>
    <w:next w:val="Standaard"/>
    <w:link w:val="Kop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Kop7">
    <w:name w:val="heading 7"/>
    <w:basedOn w:val="Standaard"/>
    <w:next w:val="Standaard"/>
    <w:link w:val="Kop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Kop8">
    <w:name w:val="heading 8"/>
    <w:basedOn w:val="Standaard"/>
    <w:next w:val="Standaard"/>
    <w:link w:val="Kop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Kop9">
    <w:name w:val="heading 9"/>
    <w:basedOn w:val="Standaard"/>
    <w:next w:val="Standaard"/>
    <w:link w:val="Kop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2A2A2A" w:themeColor="text2"/>
      <w:sz w:val="90"/>
      <w:szCs w:val="32"/>
    </w:rPr>
  </w:style>
  <w:style w:type="character" w:customStyle="1" w:styleId="Kop2Char">
    <w:name w:val="Kop 2 Char"/>
    <w:basedOn w:val="Standaardalinea-lettertype"/>
    <w:link w:val="Kop2"/>
    <w:uiPriority w:val="9"/>
    <w:rPr>
      <w:rFonts w:asciiTheme="majorHAnsi" w:hAnsiTheme="majorHAnsi" w:cstheme="majorBidi"/>
      <w:b/>
      <w:caps/>
      <w:color w:val="2A2A2A" w:themeColor="text2"/>
      <w:sz w:val="28"/>
      <w:szCs w:val="26"/>
    </w:rPr>
  </w:style>
  <w:style w:type="paragraph" w:styleId="Lijstopsomteken">
    <w:name w:val="List Bullet"/>
    <w:basedOn w:val="Standaard"/>
    <w:uiPriority w:val="12"/>
    <w:qFormat/>
    <w:pPr>
      <w:numPr>
        <w:numId w:val="7"/>
      </w:numPr>
      <w:spacing w:after="160"/>
    </w:pPr>
    <w:rPr>
      <w:i/>
      <w:szCs w:val="20"/>
    </w:r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10"/>
    <w:qFormat/>
    <w:pPr>
      <w:spacing w:before="320" w:after="320" w:line="264" w:lineRule="auto"/>
      <w:contextualSpacing/>
    </w:pPr>
    <w:rPr>
      <w:b/>
      <w:iCs/>
      <w:color w:val="F75952" w:themeColor="accent1"/>
      <w:sz w:val="54"/>
    </w:rPr>
  </w:style>
  <w:style w:type="character" w:customStyle="1" w:styleId="CitaatChar">
    <w:name w:val="Citaat Char"/>
    <w:basedOn w:val="Standaardalinea-lettertype"/>
    <w:link w:val="Citaat"/>
    <w:uiPriority w:val="10"/>
    <w:rPr>
      <w:b/>
      <w:iCs/>
      <w:color w:val="F75952" w:themeColor="accent1"/>
      <w:sz w:val="54"/>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Pr>
      <w:rFonts w:asciiTheme="majorHAnsi" w:eastAsiaTheme="majorEastAsia" w:hAnsiTheme="majorHAnsi" w:cstheme="majorBidi"/>
      <w:b/>
      <w:color w:val="F75952" w:themeColor="accent1"/>
    </w:rPr>
  </w:style>
  <w:style w:type="character" w:customStyle="1" w:styleId="Kop4Char">
    <w:name w:val="Kop 4 Char"/>
    <w:basedOn w:val="Standaardalinea-lettertype"/>
    <w:link w:val="Kop4"/>
    <w:uiPriority w:val="9"/>
    <w:semiHidden/>
    <w:rPr>
      <w:rFonts w:asciiTheme="majorHAnsi" w:eastAsiaTheme="majorEastAsia" w:hAnsiTheme="majorHAnsi" w:cstheme="majorBidi"/>
      <w:b/>
      <w:i/>
      <w:iCs/>
      <w:color w:val="2A2A2A"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i/>
    </w:rPr>
  </w:style>
  <w:style w:type="character" w:customStyle="1" w:styleId="Kop6Char">
    <w:name w:val="Kop 6 Char"/>
    <w:basedOn w:val="Standaardalinea-lettertype"/>
    <w:link w:val="Kop6"/>
    <w:uiPriority w:val="9"/>
    <w:semiHidden/>
    <w:rPr>
      <w:rFonts w:asciiTheme="majorHAnsi" w:eastAsiaTheme="majorEastAsia" w:hAnsiTheme="majorHAnsi" w:cstheme="majorBidi"/>
      <w:b/>
      <w:caps/>
      <w:color w:val="2A2A2A" w:themeColor="text2"/>
    </w:rPr>
  </w:style>
  <w:style w:type="character" w:customStyle="1" w:styleId="Kop7Char">
    <w:name w:val="Kop 7 Char"/>
    <w:basedOn w:val="Standaardalinea-lettertype"/>
    <w:link w:val="Kop7"/>
    <w:uiPriority w:val="9"/>
    <w:semiHidden/>
    <w:rPr>
      <w:rFonts w:asciiTheme="majorHAnsi" w:eastAsiaTheme="majorEastAsia" w:hAnsiTheme="majorHAnsi" w:cstheme="majorBidi"/>
      <w:b/>
      <w:iCs/>
      <w:color w:val="F75952" w:themeColor="accent1"/>
      <w:sz w:val="20"/>
    </w:rPr>
  </w:style>
  <w:style w:type="character" w:customStyle="1" w:styleId="Kop8Char">
    <w:name w:val="Kop 8 Char"/>
    <w:basedOn w:val="Standaardalinea-lettertype"/>
    <w:link w:val="Kop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Standaard"/>
    <w:next w:val="Standaard"/>
    <w:autoRedefine/>
    <w:uiPriority w:val="99"/>
    <w:semiHidden/>
    <w:unhideWhenUsed/>
    <w:pPr>
      <w:spacing w:before="317" w:after="317" w:line="240" w:lineRule="auto"/>
      <w:ind w:left="720" w:hanging="245"/>
      <w:contextualSpacing/>
    </w:pPr>
    <w:rPr>
      <w:b/>
      <w:color w:val="F75952" w:themeColor="accent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
      <w:iCs/>
      <w:sz w:val="20"/>
      <w:szCs w:val="21"/>
    </w:rPr>
  </w:style>
  <w:style w:type="character" w:styleId="Nadruk">
    <w:name w:val="Emphasis"/>
    <w:basedOn w:val="Standaardalinea-lettertype"/>
    <w:uiPriority w:val="10"/>
    <w:qFormat/>
    <w:rPr>
      <w:b w:val="0"/>
      <w:i w:val="0"/>
      <w:iCs/>
      <w:color w:val="F75952" w:themeColor="accent1"/>
    </w:rPr>
  </w:style>
  <w:style w:type="paragraph" w:styleId="Duidelijkcitaat">
    <w:name w:val="Intense Quote"/>
    <w:basedOn w:val="Standaard"/>
    <w:next w:val="Standaard"/>
    <w:link w:val="DuidelijkcitaatChar"/>
    <w:uiPriority w:val="30"/>
    <w:semiHidden/>
    <w:unhideWhenUsed/>
    <w:qFormat/>
    <w:pPr>
      <w:spacing w:before="320" w:after="320" w:line="264" w:lineRule="auto"/>
      <w:contextualSpacing/>
    </w:pPr>
    <w:rPr>
      <w:b/>
      <w:i/>
      <w:iCs/>
      <w:color w:val="F75952" w:themeColor="accent1"/>
      <w:sz w:val="54"/>
    </w:rPr>
  </w:style>
  <w:style w:type="character" w:customStyle="1" w:styleId="DuidelijkcitaatChar">
    <w:name w:val="Duidelijk citaat Char"/>
    <w:basedOn w:val="Standaardalinea-lettertype"/>
    <w:link w:val="Duidelijkcitaat"/>
    <w:uiPriority w:val="30"/>
    <w:semiHidden/>
    <w:rPr>
      <w:b/>
      <w:i/>
      <w:iCs/>
      <w:color w:val="F75952" w:themeColor="accent1"/>
      <w:sz w:val="54"/>
    </w:rPr>
  </w:style>
  <w:style w:type="paragraph" w:styleId="Lijstalinea">
    <w:name w:val="List Paragraph"/>
    <w:basedOn w:val="Standaard"/>
    <w:uiPriority w:val="34"/>
    <w:semiHidden/>
    <w:unhideWhenUsed/>
    <w:qFormat/>
    <w:pPr>
      <w:contextualSpacing/>
    </w:pPr>
    <w:rPr>
      <w:i/>
    </w:rPr>
  </w:style>
  <w:style w:type="paragraph" w:styleId="Bijschrift">
    <w:name w:val="caption"/>
    <w:basedOn w:val="Standaard"/>
    <w:next w:val="Standaard"/>
    <w:uiPriority w:val="35"/>
    <w:semiHidden/>
    <w:unhideWhenUsed/>
    <w:qFormat/>
    <w:pPr>
      <w:spacing w:line="240" w:lineRule="auto"/>
    </w:pPr>
    <w:rPr>
      <w:i/>
      <w:iCs/>
      <w:sz w:val="20"/>
      <w:szCs w:val="18"/>
    </w:rPr>
  </w:style>
  <w:style w:type="paragraph" w:styleId="Kopvaninhoudsopgave">
    <w:name w:val="TOC Heading"/>
    <w:basedOn w:val="Kop1"/>
    <w:next w:val="Standaard"/>
    <w:uiPriority w:val="38"/>
    <w:qFormat/>
    <w:pPr>
      <w:spacing w:after="1320"/>
      <w:outlineLvl w:val="9"/>
    </w:pPr>
  </w:style>
  <w:style w:type="paragraph" w:styleId="Voettekst">
    <w:name w:val="footer"/>
    <w:basedOn w:val="Standaard"/>
    <w:link w:val="VoettekstChar"/>
    <w:uiPriority w:val="99"/>
    <w:unhideWhenUsed/>
    <w:qFormat/>
    <w:pPr>
      <w:spacing w:after="0" w:line="240" w:lineRule="auto"/>
    </w:pPr>
    <w:rPr>
      <w:b/>
      <w:color w:val="F75952" w:themeColor="accent1"/>
      <w:sz w:val="38"/>
      <w:szCs w:val="38"/>
    </w:rPr>
  </w:style>
  <w:style w:type="character" w:customStyle="1" w:styleId="VoettekstChar">
    <w:name w:val="Voettekst Char"/>
    <w:basedOn w:val="Standaardalinea-lettertype"/>
    <w:link w:val="Voettekst"/>
    <w:uiPriority w:val="99"/>
    <w:rPr>
      <w:b/>
      <w:color w:val="F75952" w:themeColor="accent1"/>
      <w:sz w:val="38"/>
      <w:szCs w:val="38"/>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character" w:styleId="Intensievebenadrukking">
    <w:name w:val="Intense Emphasis"/>
    <w:basedOn w:val="Standaardalinea-lettertype"/>
    <w:uiPriority w:val="21"/>
    <w:semiHidden/>
    <w:unhideWhenUsed/>
    <w:qFormat/>
    <w:rPr>
      <w:b/>
      <w:i/>
      <w:iCs/>
      <w:caps/>
      <w:smallCaps w:val="0"/>
      <w:color w:val="F75952" w:themeColor="accent1"/>
    </w:rPr>
  </w:style>
  <w:style w:type="character" w:styleId="Intensieveverwijzing">
    <w:name w:val="Intense Reference"/>
    <w:basedOn w:val="Standaardalinea-lettertype"/>
    <w:uiPriority w:val="32"/>
    <w:semiHidden/>
    <w:unhideWhenUsed/>
    <w:qFormat/>
    <w:rPr>
      <w:b/>
      <w:bCs/>
      <w:caps/>
      <w:smallCaps w:val="0"/>
      <w:color w:val="3E3E3E" w:themeColor="text2" w:themeTint="E6"/>
      <w:spacing w:val="0"/>
    </w:rPr>
  </w:style>
  <w:style w:type="character" w:styleId="Zwaar">
    <w:name w:val="Strong"/>
    <w:basedOn w:val="Standaardalinea-lettertype"/>
    <w:uiPriority w:val="8"/>
    <w:semiHidden/>
    <w:unhideWhenUsed/>
    <w:qFormat/>
    <w:rPr>
      <w:b/>
      <w:bCs/>
      <w:color w:val="3E3E3E" w:themeColor="text2" w:themeTint="E6"/>
    </w:rPr>
  </w:style>
  <w:style w:type="character" w:styleId="Subtielebenadrukking">
    <w:name w:val="Subtle Emphasis"/>
    <w:basedOn w:val="Standaardalinea-lettertype"/>
    <w:uiPriority w:val="19"/>
    <w:semiHidden/>
    <w:unhideWhenUsed/>
    <w:qFormat/>
    <w:rPr>
      <w:i/>
      <w:iCs/>
      <w:color w:val="5F5F5F" w:themeColor="text2" w:themeTint="BF"/>
    </w:rPr>
  </w:style>
  <w:style w:type="character" w:styleId="Subtieleverwijzing">
    <w:name w:val="Subtle Reference"/>
    <w:basedOn w:val="Standaardalinea-lettertype"/>
    <w:uiPriority w:val="31"/>
    <w:semiHidden/>
    <w:unhideWhenUsed/>
    <w:qFormat/>
    <w:rPr>
      <w:caps/>
      <w:smallCaps w:val="0"/>
      <w:color w:val="5F5F5F" w:themeColor="text2" w:themeTint="BF"/>
    </w:rPr>
  </w:style>
  <w:style w:type="character" w:styleId="Titelvanboek">
    <w:name w:val="Book Title"/>
    <w:basedOn w:val="Standaardalinea-lettertype"/>
    <w:uiPriority w:val="33"/>
    <w:semiHidden/>
    <w:unhideWhenUsed/>
    <w:qFormat/>
    <w:rPr>
      <w:b w:val="0"/>
      <w:bCs/>
      <w:i/>
      <w:iCs/>
      <w:color w:val="3E3E3E" w:themeColor="text2" w:themeTint="E6"/>
      <w:spacing w:val="0"/>
    </w:rPr>
  </w:style>
  <w:style w:type="paragraph" w:styleId="Titel">
    <w:name w:val="Title"/>
    <w:basedOn w:val="Standaard"/>
    <w:next w:val="Ondertitel"/>
    <w:link w:val="TitelCh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elChar">
    <w:name w:val="Titel Char"/>
    <w:basedOn w:val="Standaardalinea-lettertype"/>
    <w:link w:val="Titel"/>
    <w:uiPriority w:val="1"/>
    <w:rPr>
      <w:rFonts w:asciiTheme="majorHAnsi" w:eastAsiaTheme="majorEastAsia" w:hAnsiTheme="majorHAnsi" w:cstheme="majorBidi"/>
      <w:b/>
      <w:caps/>
      <w:color w:val="2A2A2A" w:themeColor="text2"/>
      <w:kern w:val="28"/>
      <w:sz w:val="100"/>
      <w:szCs w:val="56"/>
    </w:rPr>
  </w:style>
  <w:style w:type="paragraph" w:styleId="Ondertitel">
    <w:name w:val="Subtitle"/>
    <w:basedOn w:val="Standaard"/>
    <w:next w:val="Auteur"/>
    <w:link w:val="OndertitelCh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OndertitelChar">
    <w:name w:val="Ondertitel Char"/>
    <w:basedOn w:val="Standaardalinea-lettertype"/>
    <w:link w:val="Ondertitel"/>
    <w:uiPriority w:val="2"/>
    <w:rPr>
      <w:rFonts w:asciiTheme="majorHAnsi" w:eastAsiaTheme="minorEastAsia" w:hAnsiTheme="majorHAnsi"/>
      <w:b/>
      <w:color w:val="F75952" w:themeColor="accent1"/>
      <w:sz w:val="50"/>
      <w:szCs w:val="22"/>
    </w:rPr>
  </w:style>
  <w:style w:type="paragraph" w:styleId="Inhopg1">
    <w:name w:val="toc 1"/>
    <w:basedOn w:val="Standaard"/>
    <w:next w:val="Standaard"/>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Inhopg2">
    <w:name w:val="toc 2"/>
    <w:basedOn w:val="Standaard"/>
    <w:next w:val="Standaard"/>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Standaardtabe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dxa"/>
          <w:bottom w:w="360" w:type="dxa"/>
          <w:right w:w="0" w:type="dxa"/>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dxa"/>
          <w:bottom w:w="216" w:type="dxa"/>
          <w:right w:w="504" w:type="dxa"/>
        </w:tcMar>
      </w:tcPr>
    </w:tblStylePr>
    <w:tblStylePr w:type="band2Horz">
      <w:tblPr/>
      <w:tcPr>
        <w:tcMar>
          <w:top w:w="216" w:type="dxa"/>
          <w:left w:w="0" w:type="dxa"/>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eur">
    <w:name w:val="Auteur"/>
    <w:basedOn w:val="Standaard"/>
    <w:uiPriority w:val="3"/>
    <w:qFormat/>
    <w:pPr>
      <w:spacing w:after="0"/>
    </w:pPr>
    <w:rPr>
      <w:b/>
      <w:color w:val="2A2A2A" w:themeColor="text2"/>
      <w:sz w:val="30"/>
    </w:r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3"/>
    <w:qFormat/>
    <w:pPr>
      <w:numPr>
        <w:numId w:val="16"/>
      </w:numPr>
    </w:pPr>
    <w:rPr>
      <w:i/>
    </w:rPr>
  </w:style>
  <w:style w:type="paragraph" w:customStyle="1" w:styleId="p1">
    <w:name w:val="p1"/>
    <w:basedOn w:val="Standaard"/>
    <w:rsid w:val="00E92FC2"/>
    <w:pPr>
      <w:spacing w:after="0" w:line="240" w:lineRule="auto"/>
    </w:pPr>
    <w:rPr>
      <w:rFonts w:ascii=".AppleSystemUIFont" w:eastAsiaTheme="minorEastAsia" w:hAnsi=".AppleSystemUIFont" w:cs="Times New Roman"/>
      <w:color w:val="auto"/>
      <w:sz w:val="23"/>
      <w:szCs w:val="23"/>
      <w:lang w:eastAsia="nl-NL" w:bidi="ar-SA"/>
    </w:rPr>
  </w:style>
  <w:style w:type="paragraph" w:customStyle="1" w:styleId="p2">
    <w:name w:val="p2"/>
    <w:basedOn w:val="Standaard"/>
    <w:rsid w:val="00E92FC2"/>
    <w:pPr>
      <w:spacing w:after="0" w:line="240" w:lineRule="auto"/>
    </w:pPr>
    <w:rPr>
      <w:rFonts w:ascii=".AppleSystemUIFont" w:eastAsiaTheme="minorEastAsia" w:hAnsi=".AppleSystemUIFont" w:cs="Times New Roman"/>
      <w:color w:val="auto"/>
      <w:sz w:val="23"/>
      <w:szCs w:val="23"/>
      <w:lang w:eastAsia="nl-NL" w:bidi="ar-SA"/>
    </w:rPr>
  </w:style>
  <w:style w:type="character" w:customStyle="1" w:styleId="s1">
    <w:name w:val="s1"/>
    <w:basedOn w:val="Standaardalinea-lettertype"/>
    <w:rsid w:val="00E92FC2"/>
    <w:rPr>
      <w:rFonts w:ascii="UICTFontTextStyleBody" w:hAnsi="UICTFontTextStyleBody" w:hint="default"/>
      <w:b w:val="0"/>
      <w:bCs w:val="0"/>
      <w:i w:val="0"/>
      <w:iCs w:val="0"/>
      <w:sz w:val="23"/>
      <w:szCs w:val="23"/>
    </w:rPr>
  </w:style>
  <w:style w:type="paragraph" w:customStyle="1" w:styleId="li1">
    <w:name w:val="li1"/>
    <w:basedOn w:val="Standaard"/>
    <w:rsid w:val="00E92FC2"/>
    <w:pPr>
      <w:spacing w:after="0" w:line="240" w:lineRule="auto"/>
    </w:pPr>
    <w:rPr>
      <w:rFonts w:ascii=".AppleSystemUIFont" w:eastAsiaTheme="minorEastAsia" w:hAnsi=".AppleSystemUIFont" w:cs="Times New Roman"/>
      <w:color w:val="auto"/>
      <w:sz w:val="23"/>
      <w:szCs w:val="23"/>
      <w:lang w:eastAsia="nl-NL" w:bidi="ar-SA"/>
    </w:rPr>
  </w:style>
  <w:style w:type="character" w:styleId="Hyperlink">
    <w:name w:val="Hyperlink"/>
    <w:basedOn w:val="Standaardalinea-lettertype"/>
    <w:uiPriority w:val="99"/>
    <w:semiHidden/>
    <w:unhideWhenUsed/>
    <w:rsid w:val="00E92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od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ebwinkelkeur.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7bBD90C154-D77E-CB4E-B367-FC54AAB31A40%7dtf16392104.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EB477-EA50-46FF-87CC-F29A3A2C976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A3CED26-0910-4819-874B-D8E2CCD421FE}">
  <ds:schemaRefs>
    <ds:schemaRef ds:uri="http://schemas.microsoft.com/office/2006/metadata/properties"/>
    <ds:schemaRef ds:uri="http://www.w3.org/2000/xmlns/"/>
    <ds:schemaRef ds:uri="498267d4-2a5a-4c72-99d3-cf7236a95ce8"/>
    <ds:schemaRef ds:uri="http://www.w3.org/2001/XMLSchema-instance"/>
  </ds:schemaRefs>
</ds:datastoreItem>
</file>

<file path=customXml/itemProps3.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0/xmlns/"/>
    <ds:schemaRef ds:uri="http://www.w3.org/2001/XMLSchema"/>
    <ds:schemaRef ds:uri="498267d4-2a5a-4c72-99d3-cf7236a95ce8"/>
  </ds:schemaRefs>
</ds:datastoreItem>
</file>

<file path=customXml/itemProps4.xml><?xml version="1.0" encoding="utf-8"?>
<ds:datastoreItem xmlns:ds="http://schemas.openxmlformats.org/officeDocument/2006/customXml" ds:itemID="{D7FA49B8-B6EE-4B3F-B22F-E9F8C6A00940}">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B79E6113-9D61-48C6-AB23-FE0124366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{BD90C154-D77E-CB4E-B367-FC54AAB31A40}tf16392104.dotx</Template>
  <TotalTime>0</TotalTime>
  <Pages>12</Pages>
  <Words>4008</Words>
  <Characters>22048</Characters>
  <Application>Microsoft Office Word</Application>
  <DocSecurity>0</DocSecurity>
  <Lines>183</Lines>
  <Paragraphs>52</Paragraphs>
  <ScaleCrop>false</ScaleCrop>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sterks</dc:creator>
  <cp:keywords/>
  <dc:description/>
  <cp:lastModifiedBy>sandy sterks</cp:lastModifiedBy>
  <cp:revision>2</cp:revision>
  <dcterms:created xsi:type="dcterms:W3CDTF">2023-11-29T14:56:00Z</dcterms:created>
  <dcterms:modified xsi:type="dcterms:W3CDTF">2023-11-29T14:56:00Z</dcterms:modified>
</cp:coreProperties>
</file>